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96E3" w14:textId="28F2342E" w:rsidR="00A14125" w:rsidRPr="007D2D14" w:rsidRDefault="007740A2" w:rsidP="00C90C69">
      <w:pPr>
        <w:pStyle w:val="BodyText"/>
        <w:rPr>
          <w:rFonts w:cs="Arial"/>
          <w:sz w:val="22"/>
          <w:szCs w:val="22"/>
        </w:rPr>
      </w:pPr>
      <w:r w:rsidRPr="007D2D14">
        <w:rPr>
          <w:rFonts w:cs="Arial"/>
          <w:sz w:val="22"/>
          <w:szCs w:val="22"/>
        </w:rPr>
        <w:t>T</w:t>
      </w:r>
      <w:r w:rsidR="00A14125" w:rsidRPr="007D2D14">
        <w:rPr>
          <w:rFonts w:cs="Arial"/>
          <w:sz w:val="22"/>
          <w:szCs w:val="22"/>
        </w:rPr>
        <w:t>he questionnaire is designed to assist in the assessment of sub-</w:t>
      </w:r>
      <w:r w:rsidR="007D2D14" w:rsidRPr="007D2D14">
        <w:rPr>
          <w:rFonts w:cs="Arial"/>
          <w:sz w:val="22"/>
          <w:szCs w:val="22"/>
        </w:rPr>
        <w:t>contractor’s</w:t>
      </w:r>
      <w:r w:rsidR="00A14125" w:rsidRPr="007D2D14">
        <w:rPr>
          <w:rFonts w:cs="Arial"/>
          <w:sz w:val="22"/>
          <w:szCs w:val="22"/>
        </w:rPr>
        <w:t xml:space="preserve"> capability to implement, monitor and control all aspects of Health and Safety Legislation relevant to their work.</w:t>
      </w:r>
      <w:r w:rsidR="007D2D14" w:rsidRPr="007D2D14">
        <w:rPr>
          <w:rFonts w:cs="Arial"/>
          <w:sz w:val="22"/>
          <w:szCs w:val="22"/>
        </w:rPr>
        <w:t xml:space="preserve"> </w:t>
      </w:r>
      <w:r w:rsidR="00A14125" w:rsidRPr="007D2D14">
        <w:rPr>
          <w:rFonts w:cs="Arial"/>
          <w:sz w:val="22"/>
          <w:szCs w:val="22"/>
        </w:rPr>
        <w:t xml:space="preserve">This document must be completed by all </w:t>
      </w:r>
      <w:r w:rsidR="007D2D14" w:rsidRPr="007D2D14">
        <w:rPr>
          <w:rFonts w:cs="Arial"/>
          <w:sz w:val="22"/>
          <w:szCs w:val="22"/>
        </w:rPr>
        <w:t>sub-contractors and approved by</w:t>
      </w:r>
      <w:r w:rsidR="00DA68E3">
        <w:rPr>
          <w:rFonts w:cs="Arial"/>
          <w:sz w:val="22"/>
          <w:szCs w:val="22"/>
        </w:rPr>
        <w:t xml:space="preserve"> C &amp; A Engineering Services Ltd</w:t>
      </w:r>
      <w:r w:rsidR="007D2D14" w:rsidRPr="007D2D14">
        <w:rPr>
          <w:rFonts w:cs="Arial"/>
          <w:sz w:val="22"/>
          <w:szCs w:val="22"/>
        </w:rPr>
        <w:t xml:space="preserve"> </w:t>
      </w:r>
      <w:proofErr w:type="spellStart"/>
      <w:r w:rsidR="007D2D14" w:rsidRPr="007D2D14">
        <w:rPr>
          <w:rFonts w:cs="Arial"/>
          <w:sz w:val="22"/>
          <w:szCs w:val="22"/>
        </w:rPr>
        <w:t>Ltd</w:t>
      </w:r>
      <w:proofErr w:type="spellEnd"/>
      <w:r w:rsidR="007D2D14" w:rsidRPr="007D2D14">
        <w:rPr>
          <w:rFonts w:cs="Arial"/>
          <w:sz w:val="22"/>
          <w:szCs w:val="22"/>
        </w:rPr>
        <w:t xml:space="preserve"> before</w:t>
      </w:r>
      <w:r w:rsidR="00A14125" w:rsidRPr="007D2D14">
        <w:rPr>
          <w:rFonts w:cs="Arial"/>
          <w:sz w:val="22"/>
          <w:szCs w:val="22"/>
        </w:rPr>
        <w:t xml:space="preserve"> a contract is awarded.</w:t>
      </w:r>
    </w:p>
    <w:p w14:paraId="5BE47A6C" w14:textId="77777777" w:rsidR="00A14125" w:rsidRPr="00A34252" w:rsidRDefault="00A14125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57"/>
        <w:gridCol w:w="5758"/>
        <w:gridCol w:w="1573"/>
      </w:tblGrid>
      <w:tr w:rsidR="00A14125" w14:paraId="73DFEAA2" w14:textId="77777777" w:rsidTr="000B5BBA">
        <w:trPr>
          <w:trHeight w:val="615"/>
        </w:trPr>
        <w:tc>
          <w:tcPr>
            <w:tcW w:w="2718" w:type="dxa"/>
          </w:tcPr>
          <w:p w14:paraId="67397A04" w14:textId="77777777" w:rsidR="00A14125" w:rsidRDefault="00A1412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bookmarkStart w:id="0" w:name="_Hlk481998585"/>
            <w:r>
              <w:rPr>
                <w:b/>
              </w:rPr>
              <w:t>Name of Sub-contractor:</w:t>
            </w:r>
          </w:p>
        </w:tc>
        <w:tc>
          <w:tcPr>
            <w:tcW w:w="7488" w:type="dxa"/>
            <w:gridSpan w:val="3"/>
          </w:tcPr>
          <w:p w14:paraId="230AE42A" w14:textId="77777777" w:rsidR="00A14125" w:rsidRDefault="00A1412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A14125" w14:paraId="231C364D" w14:textId="77777777" w:rsidTr="000B5BBA">
        <w:trPr>
          <w:trHeight w:val="360"/>
        </w:trPr>
        <w:tc>
          <w:tcPr>
            <w:tcW w:w="2718" w:type="dxa"/>
          </w:tcPr>
          <w:p w14:paraId="70393EB6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 xml:space="preserve">Nature of Business: </w:t>
            </w:r>
          </w:p>
          <w:p w14:paraId="5F27C1AE" w14:textId="77777777" w:rsidR="000B5BBA" w:rsidRDefault="000B5BBA">
            <w:pPr>
              <w:rPr>
                <w:b/>
              </w:rPr>
            </w:pPr>
          </w:p>
          <w:p w14:paraId="133E09E7" w14:textId="77777777" w:rsidR="000B5BBA" w:rsidRDefault="000B5BBA">
            <w:pPr>
              <w:rPr>
                <w:b/>
                <w:sz w:val="23"/>
              </w:rPr>
            </w:pPr>
          </w:p>
        </w:tc>
        <w:tc>
          <w:tcPr>
            <w:tcW w:w="7488" w:type="dxa"/>
            <w:gridSpan w:val="3"/>
          </w:tcPr>
          <w:p w14:paraId="4E0EA6A7" w14:textId="77777777" w:rsidR="00A14125" w:rsidRDefault="00A14125"/>
        </w:tc>
      </w:tr>
      <w:tr w:rsidR="00A14125" w14:paraId="72DF4BAB" w14:textId="77777777" w:rsidTr="000B5BBA">
        <w:trPr>
          <w:cantSplit/>
          <w:trHeight w:val="1110"/>
        </w:trPr>
        <w:tc>
          <w:tcPr>
            <w:tcW w:w="2718" w:type="dxa"/>
          </w:tcPr>
          <w:p w14:paraId="0C5BF574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14:paraId="3EE40F93" w14:textId="77777777" w:rsidR="000B5BBA" w:rsidRDefault="000B5BBA">
            <w:pPr>
              <w:rPr>
                <w:b/>
              </w:rPr>
            </w:pPr>
          </w:p>
          <w:p w14:paraId="4E36493A" w14:textId="77777777" w:rsidR="000B5BBA" w:rsidRDefault="000B5BBA">
            <w:pPr>
              <w:rPr>
                <w:b/>
              </w:rPr>
            </w:pPr>
          </w:p>
          <w:p w14:paraId="13A41336" w14:textId="77777777" w:rsidR="000B5BBA" w:rsidRDefault="000B5BBA">
            <w:pPr>
              <w:rPr>
                <w:b/>
              </w:rPr>
            </w:pPr>
          </w:p>
          <w:p w14:paraId="1881A9A1" w14:textId="77777777" w:rsidR="000B5BBA" w:rsidRDefault="000B5BBA">
            <w:pPr>
              <w:rPr>
                <w:b/>
              </w:rPr>
            </w:pPr>
          </w:p>
          <w:p w14:paraId="41554301" w14:textId="77777777" w:rsidR="000B5BBA" w:rsidRDefault="000B5BBA">
            <w:pPr>
              <w:rPr>
                <w:b/>
              </w:rPr>
            </w:pPr>
          </w:p>
          <w:p w14:paraId="7EF85C12" w14:textId="77777777" w:rsidR="000B5BBA" w:rsidRDefault="000B5BBA">
            <w:pPr>
              <w:rPr>
                <w:b/>
                <w:sz w:val="23"/>
              </w:rPr>
            </w:pP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14:paraId="18F10F29" w14:textId="77777777" w:rsidR="00671871" w:rsidRDefault="00671871"/>
        </w:tc>
      </w:tr>
      <w:tr w:rsidR="00A14125" w14:paraId="27EFED16" w14:textId="77777777" w:rsidTr="000B5BBA">
        <w:trPr>
          <w:trHeight w:val="360"/>
        </w:trPr>
        <w:tc>
          <w:tcPr>
            <w:tcW w:w="2718" w:type="dxa"/>
          </w:tcPr>
          <w:p w14:paraId="7B66CCAA" w14:textId="77777777" w:rsidR="00A14125" w:rsidRDefault="00A14125">
            <w:pPr>
              <w:rPr>
                <w:b/>
                <w:sz w:val="23"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7488" w:type="dxa"/>
            <w:gridSpan w:val="3"/>
          </w:tcPr>
          <w:p w14:paraId="31C6852D" w14:textId="77777777" w:rsidR="00A14125" w:rsidRDefault="00A14125"/>
        </w:tc>
      </w:tr>
      <w:tr w:rsidR="00A14125" w14:paraId="2A1A9415" w14:textId="77777777" w:rsidTr="000B5BBA">
        <w:trPr>
          <w:trHeight w:val="360"/>
        </w:trPr>
        <w:tc>
          <w:tcPr>
            <w:tcW w:w="2718" w:type="dxa"/>
          </w:tcPr>
          <w:p w14:paraId="3A672163" w14:textId="77777777" w:rsidR="00A14125" w:rsidRDefault="00A14125">
            <w:pPr>
              <w:rPr>
                <w:b/>
                <w:sz w:val="23"/>
              </w:rPr>
            </w:pPr>
            <w:r>
              <w:rPr>
                <w:b/>
              </w:rPr>
              <w:t>Fax No.</w:t>
            </w:r>
          </w:p>
        </w:tc>
        <w:tc>
          <w:tcPr>
            <w:tcW w:w="7488" w:type="dxa"/>
            <w:gridSpan w:val="3"/>
          </w:tcPr>
          <w:p w14:paraId="217895E1" w14:textId="77777777" w:rsidR="00A14125" w:rsidRDefault="00A14125"/>
        </w:tc>
      </w:tr>
      <w:bookmarkEnd w:id="0"/>
      <w:tr w:rsidR="007D2D14" w:rsidRPr="00036072" w14:paraId="6AAB5A2B" w14:textId="77777777" w:rsidTr="000B5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573" w:type="dxa"/>
        </w:trPr>
        <w:tc>
          <w:tcPr>
            <w:tcW w:w="2875" w:type="dxa"/>
            <w:gridSpan w:val="2"/>
          </w:tcPr>
          <w:p w14:paraId="4F57E0A8" w14:textId="77777777" w:rsidR="00D61EC9" w:rsidRDefault="00D61EC9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</w:p>
          <w:p w14:paraId="58AFBE12" w14:textId="128D3C88" w:rsidR="007D2D14" w:rsidRPr="003A09EE" w:rsidRDefault="003A09EE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 w:rsidRPr="003A09EE">
              <w:rPr>
                <w:rFonts w:cs="Arial"/>
                <w:b/>
                <w:u w:val="single"/>
              </w:rPr>
              <w:t>General Requirements</w:t>
            </w:r>
          </w:p>
          <w:p w14:paraId="691BAD93" w14:textId="77777777" w:rsidR="00E43D83" w:rsidRDefault="00E43D83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65DED5F6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Year Company Established:</w:t>
            </w:r>
          </w:p>
          <w:p w14:paraId="30C33E59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D3B9919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Head Office Address:</w:t>
            </w:r>
          </w:p>
          <w:p w14:paraId="026D39D7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335093D8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Company Registration No:</w:t>
            </w:r>
          </w:p>
          <w:p w14:paraId="35449BCA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24196874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VAT No:</w:t>
            </w:r>
          </w:p>
          <w:p w14:paraId="7DC8FC55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2285530C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Registered Office Address:</w:t>
            </w:r>
          </w:p>
          <w:p w14:paraId="6FCFCB19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036072">
              <w:rPr>
                <w:rFonts w:cs="Arial"/>
              </w:rPr>
              <w:t>(</w:t>
            </w:r>
            <w:r w:rsidRPr="00036072">
              <w:rPr>
                <w:rFonts w:cs="Arial"/>
                <w:b/>
                <w:bCs/>
              </w:rPr>
              <w:t>If different)</w:t>
            </w:r>
          </w:p>
          <w:p w14:paraId="11AF72D3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12D4BC22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Contact Name:</w:t>
            </w:r>
          </w:p>
          <w:p w14:paraId="06420FAA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2F5F9FC9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Contact Position:</w:t>
            </w:r>
          </w:p>
          <w:p w14:paraId="0281B040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4532CA4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Contact No:</w:t>
            </w:r>
          </w:p>
          <w:p w14:paraId="45E45B8F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64994E78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 xml:space="preserve">Contact </w:t>
            </w:r>
            <w:smartTag w:uri="urn:schemas-microsoft-com:office:smarttags" w:element="City">
              <w:smartTag w:uri="urn:schemas-microsoft-com:office:smarttags" w:element="place">
                <w:r w:rsidRPr="00036072">
                  <w:rPr>
                    <w:rFonts w:cs="Arial"/>
                  </w:rPr>
                  <w:t>Mobile</w:t>
                </w:r>
              </w:smartTag>
            </w:smartTag>
            <w:r w:rsidRPr="00036072">
              <w:rPr>
                <w:rFonts w:cs="Arial"/>
              </w:rPr>
              <w:t>:</w:t>
            </w:r>
          </w:p>
          <w:p w14:paraId="68644368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697AE99C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Contact e-mail Address</w:t>
            </w:r>
          </w:p>
          <w:p w14:paraId="2B60F70A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1F20DA7" w14:textId="77777777" w:rsidR="00E43D83" w:rsidRPr="00036072" w:rsidRDefault="00E43D83" w:rsidP="00E43D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Web Site Address:</w:t>
            </w:r>
          </w:p>
          <w:p w14:paraId="7E02A365" w14:textId="77777777" w:rsidR="00E43D83" w:rsidRDefault="00E43D83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64350D4" w14:textId="77777777" w:rsidR="007D2D14" w:rsidRPr="00036072" w:rsidRDefault="007D2D14" w:rsidP="00C25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036072">
              <w:rPr>
                <w:rFonts w:cs="Arial"/>
              </w:rPr>
              <w:t>Name &amp; Address of Parent Company:</w:t>
            </w:r>
          </w:p>
        </w:tc>
        <w:tc>
          <w:tcPr>
            <w:tcW w:w="5758" w:type="dxa"/>
          </w:tcPr>
          <w:p w14:paraId="1F80A7AA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25ACE5A6" w14:textId="79527029" w:rsidR="007D2D14" w:rsidRDefault="007D2D14" w:rsidP="00C25C19">
            <w:pPr>
              <w:rPr>
                <w:rFonts w:cs="Arial"/>
              </w:rPr>
            </w:pPr>
          </w:p>
          <w:p w14:paraId="6AA5BAA5" w14:textId="77777777" w:rsidR="00D61EC9" w:rsidRPr="00036072" w:rsidRDefault="00D61EC9" w:rsidP="00C25C19">
            <w:pPr>
              <w:rPr>
                <w:rFonts w:cs="Arial"/>
              </w:rPr>
            </w:pPr>
          </w:p>
          <w:p w14:paraId="74F2D051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222EAA6A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734C6910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556792BB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0174FCF5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00190180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5A5B2B58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769ABBDF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29265918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3F34A398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6174C8B2" w14:textId="77777777" w:rsidR="00E43D83" w:rsidRDefault="00E43D83" w:rsidP="00C25C19">
            <w:pPr>
              <w:rPr>
                <w:rFonts w:cs="Arial"/>
              </w:rPr>
            </w:pPr>
          </w:p>
          <w:p w14:paraId="584443A2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4DE37811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2A81F254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</w:t>
            </w:r>
          </w:p>
          <w:p w14:paraId="563A454C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14816B13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43F5720C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3A250E67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3AA6494E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1856FE8B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5C6FDFBA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4AE6DC7A" w14:textId="77777777" w:rsidR="007D2D14" w:rsidRPr="00036072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15A52278" w14:textId="77777777" w:rsidR="007D2D14" w:rsidRPr="00036072" w:rsidRDefault="007D2D14" w:rsidP="00C25C19">
            <w:pPr>
              <w:rPr>
                <w:rFonts w:cs="Arial"/>
              </w:rPr>
            </w:pPr>
          </w:p>
          <w:p w14:paraId="7B280984" w14:textId="77777777" w:rsidR="00E43D83" w:rsidRDefault="007D2D14" w:rsidP="00C25C19">
            <w:pPr>
              <w:rPr>
                <w:rFonts w:cs="Arial"/>
              </w:rPr>
            </w:pPr>
            <w:r w:rsidRPr="00036072">
              <w:rPr>
                <w:rFonts w:cs="Arial"/>
              </w:rPr>
              <w:t>…………………………………………………………………</w:t>
            </w:r>
          </w:p>
          <w:p w14:paraId="4A02086F" w14:textId="77777777" w:rsidR="00E43D83" w:rsidRDefault="00E43D83" w:rsidP="00E43D83">
            <w:pPr>
              <w:rPr>
                <w:rFonts w:cs="Arial"/>
              </w:rPr>
            </w:pPr>
          </w:p>
          <w:p w14:paraId="4B0A715A" w14:textId="77777777" w:rsidR="007D2D14" w:rsidRPr="00E43D83" w:rsidRDefault="00E43D83" w:rsidP="00E43D83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</w:t>
            </w:r>
          </w:p>
        </w:tc>
      </w:tr>
    </w:tbl>
    <w:p w14:paraId="4AAF009B" w14:textId="1533BDD7" w:rsidR="007D2D14" w:rsidRDefault="007D2D14" w:rsidP="00536DC4">
      <w:pPr>
        <w:pStyle w:val="Heading9"/>
        <w:rPr>
          <w:rFonts w:ascii="Arial" w:hAnsi="Arial" w:cs="Arial"/>
          <w:b/>
          <w:bCs/>
          <w:u w:val="single"/>
        </w:rPr>
      </w:pPr>
    </w:p>
    <w:p w14:paraId="7D06A968" w14:textId="039E05DA" w:rsidR="00CC28AC" w:rsidRDefault="00CC28AC" w:rsidP="00CC28AC"/>
    <w:p w14:paraId="60533477" w14:textId="7310A2E0" w:rsidR="00CC28AC" w:rsidRDefault="00CC28AC" w:rsidP="00CC28AC"/>
    <w:p w14:paraId="60456FEC" w14:textId="62E39702" w:rsidR="00CC28AC" w:rsidRDefault="00CC28AC" w:rsidP="00CC28AC"/>
    <w:p w14:paraId="5025259B" w14:textId="3C208B24" w:rsidR="00CC28AC" w:rsidRDefault="00CC28AC" w:rsidP="00CC28AC"/>
    <w:p w14:paraId="2F0809C7" w14:textId="77777777" w:rsidR="00CC28AC" w:rsidRPr="00CC28AC" w:rsidRDefault="00CC28AC" w:rsidP="00CC28AC"/>
    <w:p w14:paraId="36B7241C" w14:textId="2333E1E6" w:rsidR="00536DC4" w:rsidRPr="00935920" w:rsidRDefault="00D65789" w:rsidP="00536DC4">
      <w:pPr>
        <w:pStyle w:val="Heading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In</w:t>
      </w:r>
      <w:r w:rsidRPr="00536DC4">
        <w:rPr>
          <w:rFonts w:ascii="Arial" w:hAnsi="Arial" w:cs="Arial"/>
          <w:b/>
          <w:bCs/>
          <w:u w:val="single"/>
        </w:rPr>
        <w:t>surance</w:t>
      </w:r>
      <w:r w:rsidR="00536DC4" w:rsidRPr="00536DC4">
        <w:rPr>
          <w:rFonts w:ascii="Arial" w:hAnsi="Arial" w:cs="Arial"/>
          <w:b/>
          <w:bCs/>
          <w:u w:val="single"/>
        </w:rPr>
        <w:t xml:space="preserve"> Details:</w:t>
      </w:r>
      <w:r w:rsidR="00536DC4" w:rsidRPr="00536DC4">
        <w:rPr>
          <w:rFonts w:cs="Arial"/>
          <w:b/>
          <w:bCs/>
          <w:u w:val="single"/>
        </w:rPr>
        <w:t xml:space="preserve"> </w:t>
      </w:r>
      <w:r w:rsidR="00536DC4" w:rsidRPr="00536DC4">
        <w:rPr>
          <w:rFonts w:cs="Arial"/>
          <w:b/>
          <w:bCs/>
        </w:rPr>
        <w:t xml:space="preserve">                                  </w:t>
      </w:r>
      <w:r w:rsidR="00976F42" w:rsidRPr="00935920">
        <w:rPr>
          <w:rFonts w:ascii="Arial" w:hAnsi="Arial" w:cs="Arial"/>
          <w:b/>
        </w:rPr>
        <w:t xml:space="preserve">                      </w:t>
      </w:r>
      <w:r w:rsidR="00935920">
        <w:rPr>
          <w:rFonts w:ascii="Arial" w:hAnsi="Arial" w:cs="Arial"/>
          <w:b/>
        </w:rPr>
        <w:t xml:space="preserve">          </w:t>
      </w:r>
    </w:p>
    <w:p w14:paraId="2AF10BEF" w14:textId="77777777" w:rsidR="00536DC4" w:rsidRPr="00536DC4" w:rsidRDefault="00536DC4" w:rsidP="00536DC4">
      <w:pPr>
        <w:tabs>
          <w:tab w:val="left" w:pos="4575"/>
          <w:tab w:val="left" w:pos="7185"/>
        </w:tabs>
        <w:rPr>
          <w:b/>
          <w:sz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19"/>
        <w:gridCol w:w="5687"/>
      </w:tblGrid>
      <w:tr w:rsidR="00B75988" w:rsidRPr="00036072" w14:paraId="27E31F7A" w14:textId="77777777" w:rsidTr="00D65789">
        <w:trPr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6B" w14:textId="77777777" w:rsidR="00B75988" w:rsidRPr="00D65789" w:rsidRDefault="00B75988" w:rsidP="00C25C19">
            <w:pPr>
              <w:rPr>
                <w:rFonts w:cs="Arial"/>
              </w:rPr>
            </w:pPr>
            <w:r w:rsidRPr="00D65789">
              <w:rPr>
                <w:rFonts w:cs="Arial"/>
              </w:rPr>
              <w:t>Public Liability: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B89" w14:textId="77777777" w:rsidR="00B75988" w:rsidRPr="00D65789" w:rsidRDefault="00B75988" w:rsidP="00B75988">
            <w:r w:rsidRPr="00D65789">
              <w:t>Insurers Name and address:</w:t>
            </w:r>
          </w:p>
          <w:p w14:paraId="207A3D65" w14:textId="77777777" w:rsidR="00B75988" w:rsidRPr="00D65789" w:rsidRDefault="00B75988" w:rsidP="00B75988">
            <w:r w:rsidRPr="00D65789">
              <w:t xml:space="preserve">                      </w:t>
            </w:r>
          </w:p>
          <w:p w14:paraId="0C920F21" w14:textId="77777777" w:rsidR="00B75988" w:rsidRPr="00D65789" w:rsidRDefault="00B75988" w:rsidP="00B75988">
            <w:r w:rsidRPr="00D65789">
              <w:t xml:space="preserve">                      Policy Number:</w:t>
            </w:r>
          </w:p>
          <w:p w14:paraId="5A5B2ABF" w14:textId="77777777" w:rsidR="00B75988" w:rsidRPr="00D65789" w:rsidRDefault="00B75988" w:rsidP="00B75988">
            <w:r w:rsidRPr="00D65789">
              <w:t xml:space="preserve">                       Renewal Date:</w:t>
            </w:r>
          </w:p>
          <w:p w14:paraId="7683BF58" w14:textId="77777777" w:rsidR="00B75988" w:rsidRPr="00D65789" w:rsidRDefault="00B75988" w:rsidP="00B75988">
            <w:pPr>
              <w:rPr>
                <w:rFonts w:cs="Arial"/>
              </w:rPr>
            </w:pPr>
            <w:r w:rsidRPr="00D65789">
              <w:t xml:space="preserve">         Indemnity Limit (Value):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08AA1" w14:textId="77777777" w:rsidR="00B75988" w:rsidRPr="00036072" w:rsidRDefault="00B75988" w:rsidP="00C25C19">
            <w:pPr>
              <w:rPr>
                <w:rFonts w:cs="Arial"/>
              </w:rPr>
            </w:pPr>
          </w:p>
        </w:tc>
      </w:tr>
      <w:tr w:rsidR="00B75988" w:rsidRPr="00036072" w14:paraId="0D865567" w14:textId="77777777" w:rsidTr="00D65789">
        <w:trPr>
          <w:trHeight w:val="115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EC1" w14:textId="77777777" w:rsidR="00B75988" w:rsidRPr="00D65789" w:rsidRDefault="00B75988" w:rsidP="00C25C19">
            <w:pPr>
              <w:rPr>
                <w:rFonts w:cs="Arial"/>
              </w:rPr>
            </w:pPr>
            <w:r w:rsidRPr="00D65789">
              <w:rPr>
                <w:rFonts w:cs="Arial"/>
              </w:rPr>
              <w:t>Employer’s Liability:</w:t>
            </w:r>
          </w:p>
          <w:p w14:paraId="31492E3C" w14:textId="77777777" w:rsidR="00B75988" w:rsidRPr="00D65789" w:rsidRDefault="00B75988" w:rsidP="00C25C19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1C1" w14:textId="77777777" w:rsidR="00B75988" w:rsidRPr="00D65789" w:rsidRDefault="00B75988" w:rsidP="00B75988">
            <w:r w:rsidRPr="00D65789">
              <w:t>Insurers Name and address:</w:t>
            </w:r>
          </w:p>
          <w:p w14:paraId="3C0790C6" w14:textId="77777777" w:rsidR="00B75988" w:rsidRPr="00D65789" w:rsidRDefault="00B75988" w:rsidP="00B75988"/>
          <w:p w14:paraId="0949D8D8" w14:textId="77777777" w:rsidR="00B75988" w:rsidRPr="00D65789" w:rsidRDefault="00B75988" w:rsidP="00B75988">
            <w:r w:rsidRPr="00D65789">
              <w:t xml:space="preserve">                       Policy Number:</w:t>
            </w:r>
          </w:p>
          <w:p w14:paraId="711092EF" w14:textId="77777777" w:rsidR="00B75988" w:rsidRPr="00D65789" w:rsidRDefault="00B75988" w:rsidP="00B75988">
            <w:r w:rsidRPr="00D65789">
              <w:t xml:space="preserve">                       Renewal Date:</w:t>
            </w:r>
          </w:p>
          <w:p w14:paraId="23E1CB12" w14:textId="77777777" w:rsidR="00B75988" w:rsidRPr="00D65789" w:rsidRDefault="00B75988" w:rsidP="00B75988">
            <w:pPr>
              <w:rPr>
                <w:rFonts w:cs="Arial"/>
              </w:rPr>
            </w:pPr>
            <w:r w:rsidRPr="00D65789">
              <w:t xml:space="preserve">         Indemnity Limit (Value):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828EA" w14:textId="77777777" w:rsidR="00B75988" w:rsidRPr="00036072" w:rsidRDefault="00B75988" w:rsidP="00C25C19">
            <w:pPr>
              <w:rPr>
                <w:rFonts w:cs="Arial"/>
              </w:rPr>
            </w:pPr>
          </w:p>
        </w:tc>
      </w:tr>
      <w:tr w:rsidR="00B75988" w:rsidRPr="00036072" w14:paraId="739B59CB" w14:textId="77777777" w:rsidTr="00D65789">
        <w:trPr>
          <w:trHeight w:val="111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353" w14:textId="77777777" w:rsidR="00B75988" w:rsidRPr="00D65789" w:rsidRDefault="00B75988" w:rsidP="00C25C19">
            <w:pPr>
              <w:rPr>
                <w:rFonts w:cs="Arial"/>
              </w:rPr>
            </w:pPr>
            <w:r w:rsidRPr="00D65789">
              <w:rPr>
                <w:rFonts w:cs="Arial"/>
              </w:rPr>
              <w:t>Professional Indemnity:</w:t>
            </w:r>
          </w:p>
          <w:p w14:paraId="59FD5F39" w14:textId="77777777" w:rsidR="00B75988" w:rsidRPr="00D65789" w:rsidRDefault="00B75988" w:rsidP="00C25C19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226" w14:textId="77777777" w:rsidR="00B75988" w:rsidRPr="00D65789" w:rsidRDefault="00B75988" w:rsidP="00B75988">
            <w:r w:rsidRPr="00D65789">
              <w:t>Insurers Name and address:</w:t>
            </w:r>
          </w:p>
          <w:p w14:paraId="3602C0D8" w14:textId="77777777" w:rsidR="00B75988" w:rsidRPr="00D65789" w:rsidRDefault="00B75988" w:rsidP="00B75988"/>
          <w:p w14:paraId="22ACEDAC" w14:textId="77777777" w:rsidR="00B75988" w:rsidRPr="00D65789" w:rsidRDefault="00B75988" w:rsidP="00B75988">
            <w:r w:rsidRPr="00D65789">
              <w:t xml:space="preserve">                       Policy Number:</w:t>
            </w:r>
          </w:p>
          <w:p w14:paraId="5F2692BC" w14:textId="77777777" w:rsidR="00B75988" w:rsidRPr="00D65789" w:rsidRDefault="00B75988" w:rsidP="00B75988">
            <w:r w:rsidRPr="00D65789">
              <w:t xml:space="preserve">                       Renewal Date:</w:t>
            </w:r>
          </w:p>
          <w:p w14:paraId="65D8196D" w14:textId="77777777" w:rsidR="00B75988" w:rsidRPr="00D65789" w:rsidRDefault="00B75988" w:rsidP="00700590">
            <w:pPr>
              <w:rPr>
                <w:rFonts w:cs="Arial"/>
              </w:rPr>
            </w:pPr>
            <w:r w:rsidRPr="00D65789">
              <w:t xml:space="preserve">         Indemnity Limit (Value):</w:t>
            </w:r>
            <w:r w:rsidR="00700590" w:rsidRPr="00D65789"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505A" w14:textId="77777777" w:rsidR="00B75988" w:rsidRPr="00036072" w:rsidRDefault="00B75988" w:rsidP="00C25C19">
            <w:pPr>
              <w:rPr>
                <w:rFonts w:cs="Arial"/>
              </w:rPr>
            </w:pPr>
          </w:p>
        </w:tc>
      </w:tr>
      <w:tr w:rsidR="00B75988" w:rsidRPr="00036072" w14:paraId="503A3F1A" w14:textId="77777777" w:rsidTr="00C25C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D6E" w14:textId="77777777" w:rsidR="00B75988" w:rsidRPr="00D65789" w:rsidRDefault="00B75988" w:rsidP="00C25C19">
            <w:pPr>
              <w:rPr>
                <w:rFonts w:cs="Arial"/>
              </w:rPr>
            </w:pPr>
            <w:r w:rsidRPr="00D65789">
              <w:rPr>
                <w:rFonts w:cs="Arial"/>
              </w:rPr>
              <w:t>All Risks: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207" w14:textId="77777777" w:rsidR="00700590" w:rsidRPr="00D65789" w:rsidRDefault="00700590" w:rsidP="00700590">
            <w:r w:rsidRPr="00D65789">
              <w:t>Insurers Name and address:</w:t>
            </w:r>
          </w:p>
          <w:p w14:paraId="3E8F01CE" w14:textId="77777777" w:rsidR="00700590" w:rsidRPr="00D65789" w:rsidRDefault="00700590" w:rsidP="00700590"/>
          <w:p w14:paraId="0F451ED2" w14:textId="77777777" w:rsidR="00700590" w:rsidRPr="00D65789" w:rsidRDefault="00700590" w:rsidP="00700590">
            <w:r w:rsidRPr="00D65789">
              <w:t xml:space="preserve">                       Policy Number:</w:t>
            </w:r>
          </w:p>
          <w:p w14:paraId="69BC0FBD" w14:textId="77777777" w:rsidR="00700590" w:rsidRPr="00D65789" w:rsidRDefault="00700590" w:rsidP="00700590">
            <w:r w:rsidRPr="00D65789">
              <w:t xml:space="preserve">                       Renewal Date:</w:t>
            </w:r>
          </w:p>
          <w:p w14:paraId="6EB4C15D" w14:textId="77777777" w:rsidR="00B75988" w:rsidRPr="00D65789" w:rsidRDefault="00700590" w:rsidP="00700590">
            <w:pPr>
              <w:rPr>
                <w:rFonts w:cs="Arial"/>
              </w:rPr>
            </w:pPr>
            <w:r w:rsidRPr="00D65789">
              <w:t xml:space="preserve">         Indemnity Limit (Value):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B08B8" w14:textId="77777777" w:rsidR="00B75988" w:rsidRPr="00036072" w:rsidRDefault="00B75988" w:rsidP="00C25C19">
            <w:pPr>
              <w:rPr>
                <w:rFonts w:cs="Arial"/>
              </w:rPr>
            </w:pPr>
          </w:p>
        </w:tc>
      </w:tr>
    </w:tbl>
    <w:p w14:paraId="202C35BE" w14:textId="0F1E2565" w:rsidR="00D65789" w:rsidRPr="00D61EC9" w:rsidRDefault="00976F42" w:rsidP="00D61EC9">
      <w:pPr>
        <w:ind w:right="22"/>
        <w:jc w:val="center"/>
        <w:rPr>
          <w:rFonts w:cs="Arial"/>
          <w:b/>
          <w:i/>
        </w:rPr>
      </w:pPr>
      <w:r w:rsidRPr="00036072">
        <w:rPr>
          <w:rFonts w:cs="Arial"/>
          <w:b/>
          <w:i/>
        </w:rPr>
        <w:t>Enclose all current copies of insurance information detailed above</w:t>
      </w:r>
    </w:p>
    <w:p w14:paraId="061D5D0E" w14:textId="77777777" w:rsidR="00D65789" w:rsidRDefault="00D65789">
      <w:pPr>
        <w:rPr>
          <w:b/>
          <w:sz w:val="23"/>
          <w:u w:val="single"/>
        </w:rPr>
      </w:pPr>
    </w:p>
    <w:p w14:paraId="43DC609F" w14:textId="5AE12C68" w:rsidR="00A14125" w:rsidRPr="003A09EE" w:rsidRDefault="00A34252">
      <w:pPr>
        <w:rPr>
          <w:b/>
          <w:sz w:val="23"/>
          <w:u w:val="single"/>
        </w:rPr>
      </w:pPr>
      <w:r w:rsidRPr="003A09EE">
        <w:rPr>
          <w:b/>
          <w:sz w:val="23"/>
          <w:u w:val="single"/>
        </w:rPr>
        <w:t xml:space="preserve">Health and Safety </w:t>
      </w:r>
    </w:p>
    <w:p w14:paraId="7873904C" w14:textId="77777777" w:rsidR="00A34252" w:rsidRDefault="00A34252">
      <w:pPr>
        <w:rPr>
          <w:sz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5812"/>
      </w:tblGrid>
      <w:tr w:rsidR="00A14125" w14:paraId="300EFC7E" w14:textId="77777777" w:rsidTr="00185C6D">
        <w:tc>
          <w:tcPr>
            <w:tcW w:w="540" w:type="dxa"/>
          </w:tcPr>
          <w:p w14:paraId="047399F7" w14:textId="77777777" w:rsidR="00A14125" w:rsidRDefault="00A14125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8" w:type="dxa"/>
          </w:tcPr>
          <w:p w14:paraId="61E65100" w14:textId="77777777" w:rsidR="00A14125" w:rsidRDefault="00A14125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812" w:type="dxa"/>
          </w:tcPr>
          <w:p w14:paraId="5BBE56A6" w14:textId="77777777" w:rsidR="00A14125" w:rsidRDefault="00A14125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A14125" w14:paraId="4EC9C3A6" w14:textId="77777777" w:rsidTr="00185C6D">
        <w:trPr>
          <w:cantSplit/>
          <w:trHeight w:val="670"/>
        </w:trPr>
        <w:tc>
          <w:tcPr>
            <w:tcW w:w="540" w:type="dxa"/>
          </w:tcPr>
          <w:p w14:paraId="49F92D9D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1.1</w:t>
            </w:r>
          </w:p>
        </w:tc>
        <w:tc>
          <w:tcPr>
            <w:tcW w:w="4138" w:type="dxa"/>
          </w:tcPr>
          <w:p w14:paraId="7757B094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Who has overall responsibility for Health and Safety within your organisation?</w:t>
            </w:r>
            <w:r w:rsidR="00085D13" w:rsidRPr="0040093F">
              <w:rPr>
                <w:rFonts w:cs="Arial"/>
              </w:rPr>
              <w:t xml:space="preserve"> </w:t>
            </w:r>
          </w:p>
          <w:p w14:paraId="7A1E2814" w14:textId="77777777" w:rsidR="00A14125" w:rsidRPr="0040093F" w:rsidRDefault="00A14125">
            <w:pPr>
              <w:jc w:val="both"/>
              <w:rPr>
                <w:rFonts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F49374" w14:textId="77777777" w:rsidR="00A14125" w:rsidRDefault="00A14125"/>
        </w:tc>
      </w:tr>
      <w:tr w:rsidR="00A14125" w14:paraId="381CF5F4" w14:textId="77777777" w:rsidTr="00185C6D">
        <w:tc>
          <w:tcPr>
            <w:tcW w:w="540" w:type="dxa"/>
          </w:tcPr>
          <w:p w14:paraId="2D63908C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1.2</w:t>
            </w:r>
          </w:p>
        </w:tc>
        <w:tc>
          <w:tcPr>
            <w:tcW w:w="4138" w:type="dxa"/>
          </w:tcPr>
          <w:p w14:paraId="5FAD0B25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Position in the Organisation</w:t>
            </w:r>
            <w:r w:rsidR="00D03EA7" w:rsidRPr="0040093F">
              <w:rPr>
                <w:rFonts w:cs="Arial"/>
              </w:rPr>
              <w:t xml:space="preserve">. </w:t>
            </w:r>
          </w:p>
          <w:p w14:paraId="0C9184CE" w14:textId="77777777" w:rsidR="007D2D14" w:rsidRPr="0040093F" w:rsidRDefault="007D2D14">
            <w:pPr>
              <w:jc w:val="both"/>
              <w:rPr>
                <w:rFonts w:cs="Arial"/>
              </w:rPr>
            </w:pPr>
          </w:p>
        </w:tc>
        <w:tc>
          <w:tcPr>
            <w:tcW w:w="5812" w:type="dxa"/>
          </w:tcPr>
          <w:p w14:paraId="45A077B3" w14:textId="77777777" w:rsidR="00A14125" w:rsidRDefault="00A14125"/>
        </w:tc>
      </w:tr>
      <w:tr w:rsidR="00A14125" w14:paraId="64A009D5" w14:textId="77777777" w:rsidTr="00185C6D">
        <w:tc>
          <w:tcPr>
            <w:tcW w:w="540" w:type="dxa"/>
          </w:tcPr>
          <w:p w14:paraId="4A146902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1.3</w:t>
            </w:r>
          </w:p>
        </w:tc>
        <w:tc>
          <w:tcPr>
            <w:tcW w:w="4138" w:type="dxa"/>
          </w:tcPr>
          <w:p w14:paraId="0C0D43A0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What safety experience or qualification does that person have?</w:t>
            </w:r>
          </w:p>
        </w:tc>
        <w:tc>
          <w:tcPr>
            <w:tcW w:w="5812" w:type="dxa"/>
          </w:tcPr>
          <w:p w14:paraId="73E8190E" w14:textId="77777777" w:rsidR="00A14125" w:rsidRDefault="00A14125"/>
          <w:p w14:paraId="2A161650" w14:textId="77777777" w:rsidR="00A14125" w:rsidRDefault="00A14125"/>
          <w:p w14:paraId="2C62C804" w14:textId="77777777" w:rsidR="00A14125" w:rsidRDefault="00A14125"/>
        </w:tc>
      </w:tr>
      <w:tr w:rsidR="00A14125" w14:paraId="4081BEF4" w14:textId="77777777" w:rsidTr="00185C6D">
        <w:tc>
          <w:tcPr>
            <w:tcW w:w="540" w:type="dxa"/>
          </w:tcPr>
          <w:p w14:paraId="6AA61C0C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1.4</w:t>
            </w:r>
          </w:p>
        </w:tc>
        <w:tc>
          <w:tcPr>
            <w:tcW w:w="4138" w:type="dxa"/>
          </w:tcPr>
          <w:p w14:paraId="018EF93D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 xml:space="preserve">Do you employ the services of a safety officer, safety advisor or safety </w:t>
            </w:r>
            <w:r w:rsidR="00B10956" w:rsidRPr="0040093F">
              <w:rPr>
                <w:rFonts w:cs="Arial"/>
              </w:rPr>
              <w:t>consultant?</w:t>
            </w:r>
            <w:r w:rsidRPr="0040093F">
              <w:rPr>
                <w:rFonts w:cs="Arial"/>
              </w:rPr>
              <w:t xml:space="preserve">  If yes, please give th</w:t>
            </w:r>
            <w:r w:rsidR="00026D58" w:rsidRPr="0040093F">
              <w:rPr>
                <w:rFonts w:cs="Arial"/>
              </w:rPr>
              <w:t xml:space="preserve">eir name and telephone number. </w:t>
            </w:r>
            <w:r w:rsidR="00026D58" w:rsidRPr="0040093F">
              <w:rPr>
                <w:rFonts w:cs="Arial"/>
                <w:b/>
                <w:i/>
              </w:rPr>
              <w:t xml:space="preserve">Please enclose </w:t>
            </w:r>
            <w:r w:rsidR="006607F2" w:rsidRPr="0040093F">
              <w:rPr>
                <w:rFonts w:cs="Arial"/>
                <w:b/>
                <w:i/>
              </w:rPr>
              <w:t xml:space="preserve">details and </w:t>
            </w:r>
            <w:r w:rsidR="00026D58" w:rsidRPr="0040093F">
              <w:rPr>
                <w:rFonts w:cs="Arial"/>
                <w:b/>
                <w:i/>
              </w:rPr>
              <w:t>CV</w:t>
            </w:r>
          </w:p>
        </w:tc>
        <w:tc>
          <w:tcPr>
            <w:tcW w:w="5812" w:type="dxa"/>
          </w:tcPr>
          <w:p w14:paraId="64FC5CD2" w14:textId="77777777" w:rsidR="008B7867" w:rsidRDefault="008B7867"/>
        </w:tc>
      </w:tr>
      <w:tr w:rsidR="00A14125" w14:paraId="2BE4FEB9" w14:textId="77777777" w:rsidTr="00185C6D">
        <w:tc>
          <w:tcPr>
            <w:tcW w:w="540" w:type="dxa"/>
          </w:tcPr>
          <w:p w14:paraId="4C8773B3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1.5</w:t>
            </w:r>
          </w:p>
        </w:tc>
        <w:tc>
          <w:tcPr>
            <w:tcW w:w="4138" w:type="dxa"/>
          </w:tcPr>
          <w:p w14:paraId="036E8ACC" w14:textId="77777777" w:rsidR="00A14125" w:rsidRPr="0040093F" w:rsidRDefault="00A1412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 xml:space="preserve">Does your organisation employ more than 5 persons, if so please enclose a </w:t>
            </w:r>
            <w:r w:rsidR="00185C6D" w:rsidRPr="0040093F">
              <w:rPr>
                <w:rFonts w:cs="Arial"/>
              </w:rPr>
              <w:t xml:space="preserve">copy of your Health and Safety </w:t>
            </w:r>
            <w:proofErr w:type="gramStart"/>
            <w:r w:rsidR="00185C6D" w:rsidRPr="0040093F">
              <w:rPr>
                <w:rFonts w:cs="Arial"/>
              </w:rPr>
              <w:t>P</w:t>
            </w:r>
            <w:r w:rsidRPr="0040093F">
              <w:rPr>
                <w:rFonts w:cs="Arial"/>
              </w:rPr>
              <w:t>olicy.</w:t>
            </w:r>
            <w:proofErr w:type="gramEnd"/>
            <w:r w:rsidR="006607F2" w:rsidRPr="0040093F">
              <w:rPr>
                <w:rFonts w:cs="Arial"/>
              </w:rPr>
              <w:t xml:space="preserve"> </w:t>
            </w:r>
          </w:p>
        </w:tc>
        <w:tc>
          <w:tcPr>
            <w:tcW w:w="5812" w:type="dxa"/>
          </w:tcPr>
          <w:p w14:paraId="42CF75BF" w14:textId="77777777" w:rsidR="00A14125" w:rsidRDefault="00010555">
            <w:r>
              <w:t xml:space="preserve">. </w:t>
            </w:r>
          </w:p>
        </w:tc>
      </w:tr>
      <w:tr w:rsidR="00A14125" w14:paraId="78E46830" w14:textId="77777777" w:rsidTr="00AD2ED7">
        <w:tc>
          <w:tcPr>
            <w:tcW w:w="540" w:type="dxa"/>
            <w:tcBorders>
              <w:bottom w:val="single" w:sz="4" w:space="0" w:color="auto"/>
            </w:tcBorders>
          </w:tcPr>
          <w:p w14:paraId="0B0CCCFC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1.6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520A7DB" w14:textId="77777777" w:rsidR="00A14125" w:rsidRPr="0040093F" w:rsidRDefault="00A14125">
            <w:pPr>
              <w:pStyle w:val="BodyTextIndent"/>
              <w:ind w:left="0" w:firstLine="0"/>
              <w:rPr>
                <w:rFonts w:cs="Arial"/>
              </w:rPr>
            </w:pPr>
            <w:r w:rsidRPr="0040093F">
              <w:rPr>
                <w:rFonts w:cs="Arial"/>
              </w:rPr>
              <w:t>Please give details of Health and Safety training given to your foremen</w:t>
            </w:r>
            <w:r w:rsidR="008C029C">
              <w:rPr>
                <w:rFonts w:cs="Arial"/>
              </w:rPr>
              <w:t xml:space="preserve"> </w:t>
            </w:r>
            <w:r w:rsidRPr="0040093F">
              <w:rPr>
                <w:rFonts w:cs="Arial"/>
              </w:rPr>
              <w:t>/</w:t>
            </w:r>
            <w:r w:rsidR="008C029C">
              <w:rPr>
                <w:rFonts w:cs="Arial"/>
              </w:rPr>
              <w:t xml:space="preserve"> </w:t>
            </w:r>
            <w:r w:rsidRPr="0040093F">
              <w:rPr>
                <w:rFonts w:cs="Arial"/>
              </w:rPr>
              <w:t xml:space="preserve">supervisors </w:t>
            </w:r>
            <w:r w:rsidR="008C029C">
              <w:rPr>
                <w:rFonts w:cs="Arial"/>
              </w:rPr>
              <w:t xml:space="preserve">/ site managers </w:t>
            </w:r>
            <w:r w:rsidRPr="0040093F">
              <w:rPr>
                <w:rFonts w:cs="Arial"/>
              </w:rPr>
              <w:t>within the last 3 years.</w:t>
            </w:r>
            <w:r w:rsidR="00185C6D" w:rsidRPr="0040093F">
              <w:rPr>
                <w:rFonts w:cs="Arial"/>
              </w:rPr>
              <w:t xml:space="preserve"> </w:t>
            </w:r>
            <w:r w:rsidR="00185C6D" w:rsidRPr="0040093F">
              <w:rPr>
                <w:rFonts w:cs="Arial"/>
                <w:b/>
                <w:i/>
              </w:rPr>
              <w:t>Please Provide Examples</w:t>
            </w:r>
            <w:r w:rsidR="00185C6D" w:rsidRPr="0040093F">
              <w:rPr>
                <w:rFonts w:cs="Arial"/>
              </w:rPr>
              <w:t xml:space="preserve">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87231EF" w14:textId="77777777" w:rsidR="00A14125" w:rsidRDefault="00804CF5" w:rsidP="00B10956">
            <w:r>
              <w:t xml:space="preserve"> </w:t>
            </w:r>
          </w:p>
          <w:p w14:paraId="06DC644B" w14:textId="77777777" w:rsidR="00A80251" w:rsidRDefault="00A80251" w:rsidP="00B10956"/>
          <w:p w14:paraId="33371774" w14:textId="77777777" w:rsidR="00A80251" w:rsidRDefault="00A80251" w:rsidP="00B10956"/>
          <w:p w14:paraId="79B694AF" w14:textId="77777777" w:rsidR="00A80251" w:rsidRDefault="00A80251" w:rsidP="00B10956"/>
          <w:p w14:paraId="50D43AE6" w14:textId="638B7FE6" w:rsidR="00A80251" w:rsidRDefault="00A80251" w:rsidP="00B10956"/>
        </w:tc>
      </w:tr>
      <w:tr w:rsidR="00A14125" w14:paraId="0019D5F0" w14:textId="77777777" w:rsidTr="00AD2ED7">
        <w:tc>
          <w:tcPr>
            <w:tcW w:w="540" w:type="dxa"/>
            <w:tcBorders>
              <w:bottom w:val="single" w:sz="4" w:space="0" w:color="auto"/>
            </w:tcBorders>
          </w:tcPr>
          <w:p w14:paraId="6D7DE315" w14:textId="77777777" w:rsidR="00A14125" w:rsidRPr="006C4C95" w:rsidRDefault="0086162F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1.7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117DA155" w14:textId="77777777" w:rsidR="00A14125" w:rsidRPr="0040093F" w:rsidRDefault="00700590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 xml:space="preserve">What procedures do you adopt to carry out risk assessments, who is responsible for making them? </w:t>
            </w:r>
            <w:r w:rsidRPr="0040093F">
              <w:rPr>
                <w:rFonts w:cs="Arial"/>
                <w:b/>
                <w:i/>
              </w:rPr>
              <w:t>Enclose Example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BA2E15E" w14:textId="77777777" w:rsidR="00A14125" w:rsidRDefault="00A14125"/>
          <w:p w14:paraId="52ACA26C" w14:textId="77777777" w:rsidR="00A14125" w:rsidRDefault="00A14125"/>
          <w:p w14:paraId="43DFE9D1" w14:textId="77777777" w:rsidR="00A14125" w:rsidRDefault="00A14125"/>
        </w:tc>
      </w:tr>
      <w:tr w:rsidR="00A14125" w14:paraId="3E518F61" w14:textId="77777777" w:rsidTr="00AD2ED7">
        <w:tc>
          <w:tcPr>
            <w:tcW w:w="540" w:type="dxa"/>
            <w:tcBorders>
              <w:top w:val="single" w:sz="4" w:space="0" w:color="auto"/>
            </w:tcBorders>
          </w:tcPr>
          <w:p w14:paraId="7A3117F3" w14:textId="77777777" w:rsidR="00A14125" w:rsidRPr="006C4C95" w:rsidRDefault="006C4C95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1.8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870B539" w14:textId="77777777" w:rsidR="00A14125" w:rsidRPr="0040093F" w:rsidRDefault="00421EEA" w:rsidP="00421EEA">
            <w:pPr>
              <w:rPr>
                <w:rFonts w:cs="Arial"/>
              </w:rPr>
            </w:pPr>
            <w:r>
              <w:t>Please p</w:t>
            </w:r>
            <w:r w:rsidR="008C029C" w:rsidRPr="00421EEA">
              <w:t>rovide examples of site specific risk assessments and method statements</w:t>
            </w:r>
            <w:r>
              <w:t xml:space="preserve"> relevant to our works.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6E51B35" w14:textId="77777777" w:rsidR="00A14125" w:rsidRDefault="00A14125" w:rsidP="00E24CDC"/>
        </w:tc>
      </w:tr>
      <w:tr w:rsidR="00A14125" w14:paraId="5F41DD9A" w14:textId="77777777" w:rsidTr="00185C6D">
        <w:tc>
          <w:tcPr>
            <w:tcW w:w="540" w:type="dxa"/>
          </w:tcPr>
          <w:p w14:paraId="59F64EE2" w14:textId="77777777" w:rsidR="00A14125" w:rsidRPr="006C4C95" w:rsidRDefault="006C4C95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1.9</w:t>
            </w:r>
          </w:p>
        </w:tc>
        <w:tc>
          <w:tcPr>
            <w:tcW w:w="4138" w:type="dxa"/>
          </w:tcPr>
          <w:p w14:paraId="593D1B5A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What procedures do you adopt to carry our C.O.S.H.H. assessments, who is responsible for making them?</w:t>
            </w:r>
            <w:r w:rsidR="003A09EE" w:rsidRPr="0040093F">
              <w:rPr>
                <w:rFonts w:cs="Arial"/>
                <w:b/>
                <w:i/>
              </w:rPr>
              <w:t xml:space="preserve"> Enclose </w:t>
            </w:r>
            <w:r w:rsidR="003A09EE" w:rsidRPr="0040093F">
              <w:rPr>
                <w:rFonts w:cs="Arial"/>
                <w:b/>
                <w:i/>
              </w:rPr>
              <w:lastRenderedPageBreak/>
              <w:t>Example</w:t>
            </w:r>
          </w:p>
        </w:tc>
        <w:tc>
          <w:tcPr>
            <w:tcW w:w="5812" w:type="dxa"/>
          </w:tcPr>
          <w:p w14:paraId="184F3113" w14:textId="77777777" w:rsidR="00A14125" w:rsidRDefault="00A14125"/>
          <w:p w14:paraId="311A7687" w14:textId="77777777" w:rsidR="00A14125" w:rsidRDefault="00A14125"/>
        </w:tc>
      </w:tr>
      <w:tr w:rsidR="00A14125" w14:paraId="4E4C84A7" w14:textId="77777777" w:rsidTr="00185C6D">
        <w:tc>
          <w:tcPr>
            <w:tcW w:w="540" w:type="dxa"/>
          </w:tcPr>
          <w:p w14:paraId="7CDF3E80" w14:textId="77777777" w:rsidR="00A14125" w:rsidRPr="006C4C95" w:rsidRDefault="006C4C95">
            <w:pPr>
              <w:rPr>
                <w:sz w:val="16"/>
                <w:szCs w:val="16"/>
              </w:rPr>
            </w:pPr>
            <w:r w:rsidRPr="006C4C95">
              <w:rPr>
                <w:sz w:val="16"/>
                <w:szCs w:val="16"/>
              </w:rPr>
              <w:t>1.10</w:t>
            </w:r>
          </w:p>
        </w:tc>
        <w:tc>
          <w:tcPr>
            <w:tcW w:w="4138" w:type="dxa"/>
          </w:tcPr>
          <w:p w14:paraId="1B6DA160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What procedures do you adopt to ensure that all plant and equipment on site is used and maintained in safe condition?</w:t>
            </w:r>
          </w:p>
        </w:tc>
        <w:tc>
          <w:tcPr>
            <w:tcW w:w="5812" w:type="dxa"/>
          </w:tcPr>
          <w:p w14:paraId="57D49081" w14:textId="77777777" w:rsidR="00A14125" w:rsidRDefault="00A14125"/>
          <w:p w14:paraId="10B87A49" w14:textId="77777777" w:rsidR="00A14125" w:rsidRDefault="00A14125"/>
          <w:p w14:paraId="1037F8B2" w14:textId="77777777" w:rsidR="00A14125" w:rsidRDefault="00A14125"/>
        </w:tc>
      </w:tr>
      <w:tr w:rsidR="00A14125" w14:paraId="090FC64D" w14:textId="77777777" w:rsidTr="00185C6D">
        <w:tc>
          <w:tcPr>
            <w:tcW w:w="540" w:type="dxa"/>
          </w:tcPr>
          <w:p w14:paraId="6889D927" w14:textId="77777777" w:rsidR="00A14125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4138" w:type="dxa"/>
          </w:tcPr>
          <w:p w14:paraId="0B5C88E2" w14:textId="77777777" w:rsidR="00A14125" w:rsidRPr="0040093F" w:rsidRDefault="0040093F" w:rsidP="0040093F">
            <w:pPr>
              <w:rPr>
                <w:rFonts w:cs="Arial"/>
              </w:rPr>
            </w:pPr>
            <w:r w:rsidRPr="0040093F">
              <w:rPr>
                <w:rFonts w:cs="Arial"/>
                <w:bCs/>
              </w:rPr>
              <w:t xml:space="preserve">Please provide details of any formal notices /prosecutions that have been issued against your company in the last five years by the HSE. </w:t>
            </w:r>
          </w:p>
        </w:tc>
        <w:tc>
          <w:tcPr>
            <w:tcW w:w="5812" w:type="dxa"/>
          </w:tcPr>
          <w:p w14:paraId="77FC062A" w14:textId="77777777" w:rsidR="00A14125" w:rsidRDefault="00A14125"/>
          <w:p w14:paraId="1A855EB7" w14:textId="77777777" w:rsidR="00A14125" w:rsidRDefault="00A14125"/>
          <w:p w14:paraId="098F43DD" w14:textId="77777777" w:rsidR="00A14125" w:rsidRDefault="00A14125"/>
          <w:p w14:paraId="582B1D4C" w14:textId="77777777" w:rsidR="00A14125" w:rsidRDefault="00A14125"/>
        </w:tc>
      </w:tr>
      <w:tr w:rsidR="00A14125" w14:paraId="5B109BA8" w14:textId="77777777" w:rsidTr="00185C6D">
        <w:tc>
          <w:tcPr>
            <w:tcW w:w="540" w:type="dxa"/>
          </w:tcPr>
          <w:p w14:paraId="3D373BB5" w14:textId="77777777" w:rsidR="00A14125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4138" w:type="dxa"/>
          </w:tcPr>
          <w:p w14:paraId="0AFA7064" w14:textId="77777777" w:rsidR="00A14125" w:rsidRPr="0040093F" w:rsidRDefault="00A1412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Please give details of any reportable accidents or dangerous occurrences within your organisation within the last 3 years.</w:t>
            </w:r>
          </w:p>
        </w:tc>
        <w:tc>
          <w:tcPr>
            <w:tcW w:w="5812" w:type="dxa"/>
          </w:tcPr>
          <w:p w14:paraId="44B65371" w14:textId="77777777" w:rsidR="00A14125" w:rsidRDefault="00A14125"/>
          <w:p w14:paraId="21ABE8D9" w14:textId="77777777" w:rsidR="00A14125" w:rsidRDefault="00A14125"/>
        </w:tc>
      </w:tr>
      <w:tr w:rsidR="00A14125" w14:paraId="291FE9E1" w14:textId="77777777" w:rsidTr="00185C6D">
        <w:tc>
          <w:tcPr>
            <w:tcW w:w="540" w:type="dxa"/>
          </w:tcPr>
          <w:p w14:paraId="2730592B" w14:textId="77777777" w:rsidR="00A14125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4138" w:type="dxa"/>
          </w:tcPr>
          <w:p w14:paraId="04D997FF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Please describe your procedures for investigating accidents or dangerous occurrences.</w:t>
            </w:r>
          </w:p>
        </w:tc>
        <w:tc>
          <w:tcPr>
            <w:tcW w:w="5812" w:type="dxa"/>
          </w:tcPr>
          <w:p w14:paraId="2AA8CF28" w14:textId="77777777" w:rsidR="009E3DC7" w:rsidRDefault="009E3DC7" w:rsidP="00E24CDC"/>
        </w:tc>
      </w:tr>
      <w:tr w:rsidR="00A14125" w14:paraId="73347C92" w14:textId="77777777" w:rsidTr="00185C6D">
        <w:tc>
          <w:tcPr>
            <w:tcW w:w="540" w:type="dxa"/>
          </w:tcPr>
          <w:p w14:paraId="485C26FE" w14:textId="77777777" w:rsidR="00A14125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4138" w:type="dxa"/>
          </w:tcPr>
          <w:p w14:paraId="1250B857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Please give any further information which you may consider of assistance to us when assessing your capability to fulfil your Health and Safety duties and responsibilities.</w:t>
            </w:r>
          </w:p>
        </w:tc>
        <w:tc>
          <w:tcPr>
            <w:tcW w:w="5812" w:type="dxa"/>
          </w:tcPr>
          <w:p w14:paraId="3DBCA1D2" w14:textId="77777777" w:rsidR="00A14125" w:rsidRDefault="00AB3357">
            <w:r>
              <w:t xml:space="preserve">. </w:t>
            </w:r>
          </w:p>
          <w:p w14:paraId="0898C252" w14:textId="77777777" w:rsidR="00A14125" w:rsidRDefault="00A14125"/>
          <w:p w14:paraId="67636CC6" w14:textId="77777777" w:rsidR="00A14125" w:rsidRDefault="00A14125"/>
          <w:p w14:paraId="6C50CF7A" w14:textId="77777777" w:rsidR="00A14125" w:rsidRDefault="00A14125"/>
        </w:tc>
      </w:tr>
      <w:tr w:rsidR="00AD2ED7" w14:paraId="5DFE925B" w14:textId="77777777" w:rsidTr="00185C6D">
        <w:tc>
          <w:tcPr>
            <w:tcW w:w="540" w:type="dxa"/>
          </w:tcPr>
          <w:p w14:paraId="3F9BD39E" w14:textId="77777777" w:rsidR="00AD2ED7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4138" w:type="dxa"/>
          </w:tcPr>
          <w:p w14:paraId="58122180" w14:textId="77777777" w:rsidR="00AD2ED7" w:rsidRPr="0040093F" w:rsidRDefault="00AD2ED7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How many persons do you employ? (state overall numbers) (</w:t>
            </w:r>
            <w:r w:rsidRPr="0040093F">
              <w:rPr>
                <w:rFonts w:cs="Arial"/>
                <w:i/>
              </w:rPr>
              <w:t>identify status in numbers i.e. subcontractor /CIS /part time etc</w:t>
            </w:r>
            <w:r w:rsidRPr="0040093F">
              <w:rPr>
                <w:rFonts w:cs="Arial"/>
              </w:rPr>
              <w:t>)</w:t>
            </w:r>
          </w:p>
        </w:tc>
        <w:tc>
          <w:tcPr>
            <w:tcW w:w="5812" w:type="dxa"/>
          </w:tcPr>
          <w:p w14:paraId="4A9C01D1" w14:textId="77777777" w:rsidR="00AD2ED7" w:rsidRDefault="00AD2ED7"/>
        </w:tc>
      </w:tr>
      <w:tr w:rsidR="00A14125" w14:paraId="3AC9F67C" w14:textId="77777777" w:rsidTr="00185C6D">
        <w:tc>
          <w:tcPr>
            <w:tcW w:w="540" w:type="dxa"/>
          </w:tcPr>
          <w:p w14:paraId="0A418853" w14:textId="77777777" w:rsidR="00A14125" w:rsidRPr="006C4C95" w:rsidRDefault="006C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6E2F1C">
              <w:rPr>
                <w:sz w:val="16"/>
                <w:szCs w:val="16"/>
              </w:rPr>
              <w:t>16</w:t>
            </w:r>
          </w:p>
        </w:tc>
        <w:tc>
          <w:tcPr>
            <w:tcW w:w="4138" w:type="dxa"/>
          </w:tcPr>
          <w:p w14:paraId="0F1794C6" w14:textId="77777777" w:rsidR="00A14125" w:rsidRPr="0040093F" w:rsidRDefault="00A14125">
            <w:pPr>
              <w:jc w:val="both"/>
              <w:rPr>
                <w:rFonts w:cs="Arial"/>
              </w:rPr>
            </w:pPr>
            <w:r w:rsidRPr="0040093F">
              <w:rPr>
                <w:rFonts w:cs="Arial"/>
              </w:rPr>
              <w:t>Is it your intention to sublet any elements of your contract?</w:t>
            </w:r>
          </w:p>
        </w:tc>
        <w:tc>
          <w:tcPr>
            <w:tcW w:w="5812" w:type="dxa"/>
          </w:tcPr>
          <w:p w14:paraId="16B32163" w14:textId="77777777" w:rsidR="00A14125" w:rsidRDefault="00A14125">
            <w:r>
              <w:tab/>
            </w:r>
            <w:r>
              <w:rPr>
                <w:color w:val="C0C0C0"/>
              </w:rPr>
              <w:sym w:font="Monotype Sorts" w:char="F071"/>
            </w:r>
          </w:p>
          <w:p w14:paraId="711481F1" w14:textId="77777777" w:rsidR="00A14125" w:rsidRDefault="00A14125"/>
        </w:tc>
      </w:tr>
      <w:tr w:rsidR="00AD2ED7" w14:paraId="408C1961" w14:textId="77777777" w:rsidTr="00185C6D">
        <w:tc>
          <w:tcPr>
            <w:tcW w:w="540" w:type="dxa"/>
          </w:tcPr>
          <w:p w14:paraId="7101B74E" w14:textId="77777777" w:rsidR="00AD2ED7" w:rsidRPr="006C4C95" w:rsidRDefault="006E2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</w:p>
        </w:tc>
        <w:tc>
          <w:tcPr>
            <w:tcW w:w="4138" w:type="dxa"/>
          </w:tcPr>
          <w:p w14:paraId="69E21761" w14:textId="4FAB4BA1" w:rsidR="00AD2ED7" w:rsidRPr="0040093F" w:rsidRDefault="00B7522E" w:rsidP="00B7522E">
            <w:pPr>
              <w:rPr>
                <w:rFonts w:cs="Arial"/>
              </w:rPr>
            </w:pPr>
            <w:r w:rsidRPr="0040093F">
              <w:rPr>
                <w:rFonts w:cs="Arial"/>
              </w:rPr>
              <w:t xml:space="preserve">Do you check competence of your </w:t>
            </w:r>
            <w:r w:rsidR="00D65789" w:rsidRPr="0040093F">
              <w:rPr>
                <w:rFonts w:cs="Arial"/>
              </w:rPr>
              <w:t>sub-contractors</w:t>
            </w:r>
            <w:r w:rsidRPr="0040093F">
              <w:rPr>
                <w:rFonts w:cs="Arial"/>
              </w:rPr>
              <w:t>? How?</w:t>
            </w:r>
          </w:p>
        </w:tc>
        <w:tc>
          <w:tcPr>
            <w:tcW w:w="5812" w:type="dxa"/>
          </w:tcPr>
          <w:p w14:paraId="21A7E1BF" w14:textId="77777777" w:rsidR="00AD2ED7" w:rsidRDefault="00AD2ED7" w:rsidP="00AB3357"/>
        </w:tc>
      </w:tr>
      <w:tr w:rsidR="00AD2ED7" w14:paraId="4A9E21B8" w14:textId="77777777" w:rsidTr="00185C6D">
        <w:tc>
          <w:tcPr>
            <w:tcW w:w="540" w:type="dxa"/>
          </w:tcPr>
          <w:p w14:paraId="59B67288" w14:textId="77777777" w:rsidR="00AD2ED7" w:rsidRPr="006C4C95" w:rsidRDefault="006E2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</w:t>
            </w:r>
          </w:p>
        </w:tc>
        <w:tc>
          <w:tcPr>
            <w:tcW w:w="4138" w:type="dxa"/>
          </w:tcPr>
          <w:p w14:paraId="4754B282" w14:textId="77777777" w:rsidR="005F518F" w:rsidRPr="0040093F" w:rsidRDefault="005F518F" w:rsidP="005F518F">
            <w:pPr>
              <w:rPr>
                <w:rFonts w:cs="Arial"/>
              </w:rPr>
            </w:pPr>
            <w:r w:rsidRPr="0040093F">
              <w:rPr>
                <w:rFonts w:cs="Arial"/>
              </w:rPr>
              <w:t xml:space="preserve">Please give details of Company memberships with SSIP </w:t>
            </w:r>
            <w:proofErr w:type="spellStart"/>
            <w:r w:rsidRPr="0040093F">
              <w:rPr>
                <w:rFonts w:cs="Arial"/>
              </w:rPr>
              <w:t>ie</w:t>
            </w:r>
            <w:proofErr w:type="spellEnd"/>
            <w:r w:rsidRPr="0040093F">
              <w:rPr>
                <w:rFonts w:cs="Arial"/>
              </w:rPr>
              <w:t xml:space="preserve"> CHAS, </w:t>
            </w:r>
            <w:proofErr w:type="spellStart"/>
            <w:r w:rsidRPr="0040093F">
              <w:rPr>
                <w:rFonts w:cs="Arial"/>
              </w:rPr>
              <w:t>Safecontractor</w:t>
            </w:r>
            <w:proofErr w:type="spellEnd"/>
            <w:r w:rsidRPr="0040093F">
              <w:rPr>
                <w:rFonts w:cs="Arial"/>
              </w:rPr>
              <w:t xml:space="preserve">, Constructionline </w:t>
            </w:r>
            <w:proofErr w:type="spellStart"/>
            <w:r w:rsidRPr="0040093F">
              <w:rPr>
                <w:rFonts w:cs="Arial"/>
              </w:rPr>
              <w:t>ect</w:t>
            </w:r>
            <w:proofErr w:type="spellEnd"/>
            <w:r w:rsidRPr="0040093F">
              <w:rPr>
                <w:rFonts w:cs="Arial"/>
              </w:rPr>
              <w:t xml:space="preserve">. </w:t>
            </w:r>
          </w:p>
          <w:p w14:paraId="1750FCAC" w14:textId="77777777" w:rsidR="00AD2ED7" w:rsidRPr="0040093F" w:rsidRDefault="0086162F" w:rsidP="0086162F">
            <w:pPr>
              <w:rPr>
                <w:rFonts w:cs="Arial"/>
              </w:rPr>
            </w:pPr>
            <w:r w:rsidRPr="0040093F">
              <w:rPr>
                <w:rFonts w:cs="Arial"/>
                <w:b/>
                <w:i/>
              </w:rPr>
              <w:t xml:space="preserve">Please Enclose Certificate </w:t>
            </w:r>
          </w:p>
        </w:tc>
        <w:tc>
          <w:tcPr>
            <w:tcW w:w="5812" w:type="dxa"/>
          </w:tcPr>
          <w:p w14:paraId="18FA04FD" w14:textId="77777777" w:rsidR="00AD2ED7" w:rsidRDefault="00AD2ED7" w:rsidP="00AB3357"/>
        </w:tc>
      </w:tr>
      <w:tr w:rsidR="00A14125" w14:paraId="6F36BC1C" w14:textId="77777777" w:rsidTr="00185C6D">
        <w:tc>
          <w:tcPr>
            <w:tcW w:w="540" w:type="dxa"/>
          </w:tcPr>
          <w:p w14:paraId="2F807872" w14:textId="77777777" w:rsidR="00A14125" w:rsidRPr="006C4C95" w:rsidRDefault="006E2F1C">
            <w:pPr>
              <w:rPr>
                <w:sz w:val="16"/>
                <w:szCs w:val="16"/>
              </w:rPr>
            </w:pPr>
            <w:bookmarkStart w:id="1" w:name="_Hlk482023372"/>
            <w:r>
              <w:rPr>
                <w:sz w:val="16"/>
                <w:szCs w:val="16"/>
              </w:rPr>
              <w:t>1.19</w:t>
            </w:r>
          </w:p>
        </w:tc>
        <w:tc>
          <w:tcPr>
            <w:tcW w:w="4138" w:type="dxa"/>
          </w:tcPr>
          <w:p w14:paraId="6E9976C4" w14:textId="77777777" w:rsidR="00A14125" w:rsidRPr="0040093F" w:rsidRDefault="005F518F" w:rsidP="0086162F">
            <w:pPr>
              <w:rPr>
                <w:rFonts w:cs="Arial"/>
              </w:rPr>
            </w:pPr>
            <w:r w:rsidRPr="0040093F">
              <w:rPr>
                <w:rFonts w:cs="Arial"/>
              </w:rPr>
              <w:t>Please give details of Company memberships with Trade Organisation / Professional Associates (i.e., GAS SAFE, NICEIC etc):</w:t>
            </w:r>
            <w:r w:rsidR="0086162F" w:rsidRPr="0040093F">
              <w:rPr>
                <w:rFonts w:cs="Arial"/>
                <w:b/>
                <w:i/>
              </w:rPr>
              <w:t xml:space="preserve"> Please Enclose Certificate</w:t>
            </w:r>
          </w:p>
        </w:tc>
        <w:tc>
          <w:tcPr>
            <w:tcW w:w="5812" w:type="dxa"/>
          </w:tcPr>
          <w:p w14:paraId="106E36BD" w14:textId="77777777" w:rsidR="00A14125" w:rsidRDefault="00A14125" w:rsidP="00AB3357"/>
        </w:tc>
      </w:tr>
      <w:bookmarkEnd w:id="1"/>
    </w:tbl>
    <w:p w14:paraId="1FC4C5B3" w14:textId="47D5C0B4" w:rsidR="00097AA2" w:rsidRDefault="00097AA2">
      <w:pPr>
        <w:rPr>
          <w:sz w:val="23"/>
        </w:rPr>
      </w:pPr>
    </w:p>
    <w:p w14:paraId="6E4E87D7" w14:textId="55BE23C3" w:rsidR="00D65789" w:rsidRDefault="00D65789">
      <w:pPr>
        <w:rPr>
          <w:sz w:val="23"/>
        </w:rPr>
      </w:pPr>
    </w:p>
    <w:p w14:paraId="7A6ED5F7" w14:textId="091354AD" w:rsidR="00D65789" w:rsidRDefault="00D65789">
      <w:pPr>
        <w:rPr>
          <w:sz w:val="23"/>
        </w:rPr>
      </w:pPr>
    </w:p>
    <w:p w14:paraId="45A432B6" w14:textId="473A3CFE" w:rsidR="00D65789" w:rsidRDefault="00D65789">
      <w:pPr>
        <w:rPr>
          <w:sz w:val="23"/>
        </w:rPr>
      </w:pPr>
    </w:p>
    <w:p w14:paraId="2042C40D" w14:textId="72F63F8E" w:rsidR="00D65789" w:rsidRDefault="00D65789">
      <w:pPr>
        <w:rPr>
          <w:sz w:val="23"/>
        </w:rPr>
      </w:pPr>
    </w:p>
    <w:p w14:paraId="6BF10ED6" w14:textId="19D32972" w:rsidR="00D61EC9" w:rsidRDefault="00D61EC9">
      <w:pPr>
        <w:rPr>
          <w:sz w:val="23"/>
        </w:rPr>
      </w:pPr>
    </w:p>
    <w:p w14:paraId="0902B176" w14:textId="77777777" w:rsidR="00D65789" w:rsidRDefault="00D65789">
      <w:pPr>
        <w:rPr>
          <w:sz w:val="23"/>
        </w:rPr>
      </w:pPr>
    </w:p>
    <w:p w14:paraId="7C0AA083" w14:textId="77777777" w:rsidR="00620C6F" w:rsidRDefault="0022424D">
      <w:pPr>
        <w:rPr>
          <w:rFonts w:cs="Arial"/>
          <w:b/>
          <w:u w:val="single"/>
        </w:rPr>
      </w:pPr>
      <w:r w:rsidRPr="00036072">
        <w:rPr>
          <w:rFonts w:cs="Arial"/>
          <w:b/>
          <w:u w:val="single"/>
        </w:rPr>
        <w:t>Management Systems</w:t>
      </w:r>
    </w:p>
    <w:p w14:paraId="3EBCC8E9" w14:textId="77777777" w:rsidR="006E2F1C" w:rsidRDefault="006E2F1C">
      <w:pPr>
        <w:rPr>
          <w:rFonts w:cs="Arial"/>
          <w:b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5812"/>
      </w:tblGrid>
      <w:tr w:rsidR="006E2F1C" w14:paraId="4E8CC400" w14:textId="77777777" w:rsidTr="00C25C19">
        <w:tc>
          <w:tcPr>
            <w:tcW w:w="540" w:type="dxa"/>
          </w:tcPr>
          <w:p w14:paraId="6B746E48" w14:textId="77777777" w:rsidR="006E2F1C" w:rsidRPr="006C4C95" w:rsidRDefault="00C90C69" w:rsidP="00C2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</w:t>
            </w:r>
          </w:p>
        </w:tc>
        <w:tc>
          <w:tcPr>
            <w:tcW w:w="4138" w:type="dxa"/>
          </w:tcPr>
          <w:p w14:paraId="6CB79F9D" w14:textId="77777777" w:rsidR="00C90C69" w:rsidRPr="00036072" w:rsidRDefault="00C90C69" w:rsidP="00C90C6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36072">
              <w:rPr>
                <w:rFonts w:cs="Arial"/>
              </w:rPr>
              <w:t>ISO 9000 Award:</w:t>
            </w:r>
          </w:p>
          <w:p w14:paraId="5B7333C2" w14:textId="77777777" w:rsidR="00C90C69" w:rsidRPr="00036072" w:rsidRDefault="00C90C69" w:rsidP="00C90C69">
            <w:pPr>
              <w:rPr>
                <w:rFonts w:cs="Arial"/>
              </w:rPr>
            </w:pPr>
            <w:r w:rsidRPr="00036072">
              <w:rPr>
                <w:rFonts w:cs="Arial"/>
                <w:b/>
                <w:bCs/>
              </w:rPr>
              <w:t>(If yes please provide copies of relevant certificates)</w:t>
            </w:r>
          </w:p>
          <w:p w14:paraId="6D957EB4" w14:textId="77777777" w:rsidR="006E2F1C" w:rsidRPr="0040093F" w:rsidRDefault="006E2F1C" w:rsidP="00C25C19">
            <w:pPr>
              <w:rPr>
                <w:rFonts w:cs="Arial"/>
              </w:rPr>
            </w:pPr>
          </w:p>
        </w:tc>
        <w:tc>
          <w:tcPr>
            <w:tcW w:w="5812" w:type="dxa"/>
          </w:tcPr>
          <w:p w14:paraId="1B2AA871" w14:textId="77777777" w:rsidR="006E2F1C" w:rsidRDefault="00C90C69" w:rsidP="00C25C19">
            <w:r>
              <w:t xml:space="preserve">Yes </w:t>
            </w:r>
            <w:proofErr w:type="gramStart"/>
            <w:r>
              <w:t>/  No</w:t>
            </w:r>
            <w:proofErr w:type="gramEnd"/>
            <w:r>
              <w:t xml:space="preserve"> </w:t>
            </w:r>
          </w:p>
        </w:tc>
      </w:tr>
    </w:tbl>
    <w:p w14:paraId="094822BF" w14:textId="77777777" w:rsidR="006E2F1C" w:rsidRDefault="006E2F1C">
      <w:pPr>
        <w:rPr>
          <w:rFonts w:cs="Arial"/>
          <w:b/>
          <w:u w:val="single"/>
        </w:rPr>
      </w:pPr>
    </w:p>
    <w:p w14:paraId="3963D42D" w14:textId="77777777" w:rsidR="006E2F1C" w:rsidRDefault="006E2F1C">
      <w:pPr>
        <w:rPr>
          <w:rFonts w:cs="Arial"/>
          <w:b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5812"/>
      </w:tblGrid>
      <w:tr w:rsidR="000D3A85" w14:paraId="31F224BD" w14:textId="77777777" w:rsidTr="00C25C19">
        <w:tc>
          <w:tcPr>
            <w:tcW w:w="540" w:type="dxa"/>
          </w:tcPr>
          <w:p w14:paraId="45CF93F2" w14:textId="77777777" w:rsidR="000D3A85" w:rsidRPr="006C4C95" w:rsidRDefault="000D3A85" w:rsidP="00C2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</w:t>
            </w:r>
          </w:p>
        </w:tc>
        <w:tc>
          <w:tcPr>
            <w:tcW w:w="4138" w:type="dxa"/>
          </w:tcPr>
          <w:p w14:paraId="476B7D56" w14:textId="77777777" w:rsidR="000D3A85" w:rsidRPr="00036072" w:rsidRDefault="000D3A85" w:rsidP="000D3A85">
            <w:pPr>
              <w:rPr>
                <w:rFonts w:cs="Arial"/>
              </w:rPr>
            </w:pPr>
            <w:r w:rsidRPr="00667AF5">
              <w:rPr>
                <w:sz w:val="22"/>
                <w:szCs w:val="22"/>
              </w:rPr>
              <w:t xml:space="preserve">Does your Company hold Environmental Management System </w:t>
            </w:r>
            <w:proofErr w:type="gramStart"/>
            <w:r w:rsidRPr="00667AF5">
              <w:rPr>
                <w:sz w:val="22"/>
                <w:szCs w:val="22"/>
              </w:rPr>
              <w:t>Certificated</w:t>
            </w:r>
            <w:proofErr w:type="gramEnd"/>
          </w:p>
          <w:p w14:paraId="01B41E98" w14:textId="77777777" w:rsidR="000D3A85" w:rsidRPr="00036072" w:rsidRDefault="000D3A85" w:rsidP="00C25C19">
            <w:pPr>
              <w:rPr>
                <w:rFonts w:cs="Arial"/>
              </w:rPr>
            </w:pPr>
            <w:r w:rsidRPr="00036072">
              <w:rPr>
                <w:rFonts w:cs="Arial"/>
                <w:b/>
                <w:bCs/>
              </w:rPr>
              <w:t>(If yes please provide copies of relevant certificates)</w:t>
            </w:r>
          </w:p>
          <w:p w14:paraId="7606523B" w14:textId="77777777" w:rsidR="000D3A85" w:rsidRPr="0040093F" w:rsidRDefault="000D3A85" w:rsidP="00C25C19">
            <w:pPr>
              <w:rPr>
                <w:rFonts w:cs="Arial"/>
              </w:rPr>
            </w:pPr>
          </w:p>
        </w:tc>
        <w:tc>
          <w:tcPr>
            <w:tcW w:w="5812" w:type="dxa"/>
          </w:tcPr>
          <w:p w14:paraId="6B8D974C" w14:textId="77777777" w:rsidR="000D3A85" w:rsidRDefault="000D3A85" w:rsidP="00C25C19">
            <w:proofErr w:type="gramStart"/>
            <w:r>
              <w:t>Yes  /</w:t>
            </w:r>
            <w:proofErr w:type="gramEnd"/>
            <w:r>
              <w:t xml:space="preserve">  No </w:t>
            </w:r>
          </w:p>
        </w:tc>
      </w:tr>
    </w:tbl>
    <w:p w14:paraId="31783051" w14:textId="77777777" w:rsidR="006E2F1C" w:rsidRDefault="006E2F1C">
      <w:pPr>
        <w:rPr>
          <w:rFonts w:cs="Arial"/>
          <w:b/>
          <w:u w:val="single"/>
        </w:rPr>
      </w:pPr>
    </w:p>
    <w:p w14:paraId="6AE25C1B" w14:textId="77777777" w:rsidR="006E2F1C" w:rsidRDefault="006E2F1C">
      <w:pPr>
        <w:rPr>
          <w:rFonts w:cs="Arial"/>
          <w:b/>
          <w:u w:val="single"/>
        </w:rPr>
      </w:pPr>
    </w:p>
    <w:p w14:paraId="08F458FF" w14:textId="77777777" w:rsidR="00637DBB" w:rsidRPr="000D3A85" w:rsidRDefault="000D3A85" w:rsidP="00637DBB">
      <w:pPr>
        <w:rPr>
          <w:sz w:val="22"/>
          <w:szCs w:val="22"/>
        </w:rPr>
      </w:pPr>
      <w:r w:rsidRPr="000D3A85">
        <w:rPr>
          <w:sz w:val="22"/>
          <w:szCs w:val="22"/>
        </w:rPr>
        <w:t xml:space="preserve">Please sign </w:t>
      </w:r>
      <w:r w:rsidR="00637DBB" w:rsidRPr="000D3A85">
        <w:rPr>
          <w:sz w:val="22"/>
          <w:szCs w:val="22"/>
        </w:rPr>
        <w:t>to declare that all information provided is current and correct.</w:t>
      </w:r>
    </w:p>
    <w:p w14:paraId="2106D261" w14:textId="77777777" w:rsidR="00637DBB" w:rsidRPr="000D3A85" w:rsidRDefault="00637DBB" w:rsidP="00637DBB">
      <w:pPr>
        <w:rPr>
          <w:sz w:val="22"/>
          <w:szCs w:val="22"/>
        </w:rPr>
      </w:pPr>
      <w:r w:rsidRPr="000D3A85">
        <w:rPr>
          <w:sz w:val="22"/>
          <w:szCs w:val="22"/>
        </w:rPr>
        <w:t xml:space="preserve">The Person Responsible for Health and Safety (section </w:t>
      </w:r>
      <w:proofErr w:type="gramStart"/>
      <w:r w:rsidRPr="000D3A85">
        <w:rPr>
          <w:sz w:val="22"/>
          <w:szCs w:val="22"/>
        </w:rPr>
        <w:t>1.2 )</w:t>
      </w:r>
      <w:proofErr w:type="gramEnd"/>
      <w:r w:rsidRPr="000D3A85">
        <w:rPr>
          <w:sz w:val="22"/>
          <w:szCs w:val="22"/>
        </w:rPr>
        <w:t xml:space="preserve"> in your organisation to sign below. </w:t>
      </w:r>
    </w:p>
    <w:p w14:paraId="1DC19F5E" w14:textId="77777777" w:rsidR="00637DBB" w:rsidRPr="00637DBB" w:rsidRDefault="00637DBB" w:rsidP="00637D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820"/>
      </w:tblGrid>
      <w:tr w:rsidR="00A14125" w14:paraId="761BE7E2" w14:textId="77777777" w:rsidTr="000D3A85">
        <w:trPr>
          <w:trHeight w:val="360"/>
        </w:trPr>
        <w:tc>
          <w:tcPr>
            <w:tcW w:w="3686" w:type="dxa"/>
          </w:tcPr>
          <w:p w14:paraId="280BA19B" w14:textId="77777777" w:rsidR="00A14125" w:rsidRDefault="00A1412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6820" w:type="dxa"/>
          </w:tcPr>
          <w:p w14:paraId="61438395" w14:textId="77777777" w:rsidR="00A14125" w:rsidRDefault="00A1412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A14125" w14:paraId="4FEBD2EF" w14:textId="77777777" w:rsidTr="000D3A85">
        <w:trPr>
          <w:trHeight w:val="360"/>
        </w:trPr>
        <w:tc>
          <w:tcPr>
            <w:tcW w:w="3686" w:type="dxa"/>
          </w:tcPr>
          <w:p w14:paraId="279BB380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Name of Signatory:</w:t>
            </w:r>
          </w:p>
        </w:tc>
        <w:tc>
          <w:tcPr>
            <w:tcW w:w="6820" w:type="dxa"/>
          </w:tcPr>
          <w:p w14:paraId="1B420CA5" w14:textId="77777777" w:rsidR="00A14125" w:rsidRDefault="00A14125">
            <w:bookmarkStart w:id="2" w:name="_GoBack"/>
            <w:bookmarkEnd w:id="2"/>
          </w:p>
        </w:tc>
      </w:tr>
      <w:tr w:rsidR="00A14125" w14:paraId="45308C71" w14:textId="77777777" w:rsidTr="000D3A85">
        <w:trPr>
          <w:trHeight w:val="360"/>
        </w:trPr>
        <w:tc>
          <w:tcPr>
            <w:tcW w:w="3686" w:type="dxa"/>
          </w:tcPr>
          <w:p w14:paraId="2507EF1F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On Behalf of:</w:t>
            </w:r>
          </w:p>
        </w:tc>
        <w:tc>
          <w:tcPr>
            <w:tcW w:w="6820" w:type="dxa"/>
          </w:tcPr>
          <w:p w14:paraId="3C6D3900" w14:textId="77777777" w:rsidR="00A14125" w:rsidRDefault="00A14125"/>
        </w:tc>
      </w:tr>
      <w:tr w:rsidR="00A14125" w14:paraId="0562F764" w14:textId="77777777" w:rsidTr="004A398B">
        <w:trPr>
          <w:trHeight w:val="360"/>
        </w:trPr>
        <w:tc>
          <w:tcPr>
            <w:tcW w:w="3686" w:type="dxa"/>
            <w:tcBorders>
              <w:bottom w:val="single" w:sz="4" w:space="0" w:color="auto"/>
            </w:tcBorders>
          </w:tcPr>
          <w:p w14:paraId="7288A3EA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Position in the Organisation: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7F05322D" w14:textId="77777777" w:rsidR="00A14125" w:rsidRDefault="00A14125"/>
        </w:tc>
      </w:tr>
      <w:tr w:rsidR="00A14125" w14:paraId="7A4D6064" w14:textId="77777777" w:rsidTr="004A398B">
        <w:trPr>
          <w:trHeight w:val="360"/>
        </w:trPr>
        <w:tc>
          <w:tcPr>
            <w:tcW w:w="3686" w:type="dxa"/>
            <w:tcBorders>
              <w:bottom w:val="single" w:sz="4" w:space="0" w:color="auto"/>
            </w:tcBorders>
          </w:tcPr>
          <w:p w14:paraId="40B9615D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22D902CE" w14:textId="77777777" w:rsidR="00A14125" w:rsidRDefault="00A14125"/>
        </w:tc>
      </w:tr>
    </w:tbl>
    <w:p w14:paraId="0577C814" w14:textId="77777777" w:rsidR="004A398B" w:rsidRDefault="004A398B" w:rsidP="00B62823">
      <w:pPr>
        <w:rPr>
          <w:b/>
        </w:rPr>
        <w:sectPr w:rsidR="004A398B" w:rsidSect="00976F42">
          <w:headerReference w:type="default" r:id="rId8"/>
          <w:footerReference w:type="default" r:id="rId9"/>
          <w:pgSz w:w="11906" w:h="16838" w:code="9"/>
          <w:pgMar w:top="1440" w:right="656" w:bottom="851" w:left="851" w:header="0" w:footer="720" w:gutter="0"/>
          <w:cols w:space="720"/>
          <w:docGrid w:linePitch="272"/>
        </w:sectPr>
      </w:pPr>
    </w:p>
    <w:p w14:paraId="5F436288" w14:textId="77777777" w:rsidR="004A398B" w:rsidRDefault="004A398B" w:rsidP="004A398B">
      <w:pPr>
        <w:tabs>
          <w:tab w:val="left" w:pos="1300"/>
        </w:tabs>
        <w:rPr>
          <w:b/>
        </w:rPr>
      </w:pPr>
      <w:r>
        <w:rPr>
          <w:b/>
        </w:rPr>
        <w:tab/>
      </w:r>
    </w:p>
    <w:p w14:paraId="3727EF3F" w14:textId="77777777" w:rsidR="004A398B" w:rsidRDefault="004A398B" w:rsidP="004A398B">
      <w:pPr>
        <w:tabs>
          <w:tab w:val="left" w:pos="1300"/>
        </w:tabs>
        <w:rPr>
          <w:b/>
        </w:rPr>
      </w:pPr>
    </w:p>
    <w:p w14:paraId="121216B0" w14:textId="30883763" w:rsidR="004A398B" w:rsidRDefault="004A398B" w:rsidP="004A398B">
      <w:pPr>
        <w:tabs>
          <w:tab w:val="left" w:pos="1300"/>
        </w:tabs>
        <w:rPr>
          <w:b/>
        </w:rPr>
      </w:pPr>
      <w:r>
        <w:rPr>
          <w:b/>
        </w:rPr>
        <w:t>Reviewed &amp; Approved on behalf o</w:t>
      </w:r>
      <w:r w:rsidR="00DA68E3">
        <w:rPr>
          <w:b/>
        </w:rPr>
        <w:t>f C &amp; A Engineering Services</w:t>
      </w:r>
      <w:r>
        <w:rPr>
          <w:b/>
        </w:rPr>
        <w:t xml:space="preserve"> Ltd</w:t>
      </w:r>
    </w:p>
    <w:p w14:paraId="5AFD0666" w14:textId="77777777" w:rsidR="004A398B" w:rsidRDefault="004A398B" w:rsidP="004A398B">
      <w:pPr>
        <w:tabs>
          <w:tab w:val="left" w:pos="1300"/>
        </w:tabs>
      </w:pPr>
    </w:p>
    <w:p w14:paraId="37EB5431" w14:textId="77777777" w:rsidR="004A398B" w:rsidRPr="004A398B" w:rsidRDefault="004A398B" w:rsidP="004A398B">
      <w:pPr>
        <w:tabs>
          <w:tab w:val="left" w:pos="1300"/>
        </w:tabs>
        <w:sectPr w:rsidR="004A398B" w:rsidRPr="004A398B" w:rsidSect="004A398B">
          <w:type w:val="continuous"/>
          <w:pgSz w:w="11906" w:h="16838" w:code="9"/>
          <w:pgMar w:top="1440" w:right="656" w:bottom="851" w:left="851" w:header="0" w:footer="720" w:gutter="0"/>
          <w:cols w:space="720"/>
          <w:docGrid w:linePitch="27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820"/>
      </w:tblGrid>
      <w:tr w:rsidR="00A14125" w14:paraId="3ED580FF" w14:textId="77777777" w:rsidTr="000D3A85">
        <w:trPr>
          <w:trHeight w:val="360"/>
        </w:trPr>
        <w:tc>
          <w:tcPr>
            <w:tcW w:w="3686" w:type="dxa"/>
            <w:tcBorders>
              <w:top w:val="single" w:sz="4" w:space="0" w:color="auto"/>
            </w:tcBorders>
          </w:tcPr>
          <w:p w14:paraId="5A09AD2C" w14:textId="77777777" w:rsidR="00A14125" w:rsidRDefault="00A14125">
            <w:pPr>
              <w:rPr>
                <w:b/>
              </w:rPr>
            </w:pPr>
            <w:bookmarkStart w:id="3" w:name="_Hlk482026065"/>
            <w:r>
              <w:rPr>
                <w:b/>
              </w:rPr>
              <w:t>Signed: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14:paraId="404554DD" w14:textId="77777777" w:rsidR="00A14125" w:rsidRDefault="00A14125"/>
        </w:tc>
      </w:tr>
      <w:bookmarkEnd w:id="3"/>
      <w:tr w:rsidR="00A14125" w14:paraId="7E120567" w14:textId="77777777" w:rsidTr="000D3A85">
        <w:trPr>
          <w:trHeight w:val="360"/>
        </w:trPr>
        <w:tc>
          <w:tcPr>
            <w:tcW w:w="3686" w:type="dxa"/>
          </w:tcPr>
          <w:p w14:paraId="1FC280E5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Name of Signatory:</w:t>
            </w:r>
          </w:p>
        </w:tc>
        <w:tc>
          <w:tcPr>
            <w:tcW w:w="6820" w:type="dxa"/>
          </w:tcPr>
          <w:p w14:paraId="03D784E5" w14:textId="77777777" w:rsidR="00A14125" w:rsidRDefault="00A14125"/>
        </w:tc>
      </w:tr>
      <w:tr w:rsidR="00A14125" w14:paraId="006AF16A" w14:textId="77777777" w:rsidTr="000D3A85">
        <w:trPr>
          <w:trHeight w:val="360"/>
        </w:trPr>
        <w:tc>
          <w:tcPr>
            <w:tcW w:w="3686" w:type="dxa"/>
          </w:tcPr>
          <w:p w14:paraId="146633CF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>Position in the Company:</w:t>
            </w:r>
          </w:p>
        </w:tc>
        <w:tc>
          <w:tcPr>
            <w:tcW w:w="6820" w:type="dxa"/>
          </w:tcPr>
          <w:p w14:paraId="2FDE5B8D" w14:textId="77777777" w:rsidR="00A14125" w:rsidRDefault="00A14125"/>
        </w:tc>
      </w:tr>
      <w:tr w:rsidR="00A14125" w14:paraId="463DE6B4" w14:textId="77777777" w:rsidTr="000D3A85">
        <w:trPr>
          <w:trHeight w:val="360"/>
        </w:trPr>
        <w:tc>
          <w:tcPr>
            <w:tcW w:w="3686" w:type="dxa"/>
          </w:tcPr>
          <w:p w14:paraId="21BC2409" w14:textId="77777777" w:rsidR="00A14125" w:rsidRDefault="00A14125">
            <w:pPr>
              <w:rPr>
                <w:b/>
              </w:rPr>
            </w:pPr>
            <w:r>
              <w:rPr>
                <w:b/>
              </w:rPr>
              <w:t xml:space="preserve">Date:  </w:t>
            </w:r>
          </w:p>
        </w:tc>
        <w:tc>
          <w:tcPr>
            <w:tcW w:w="6820" w:type="dxa"/>
          </w:tcPr>
          <w:p w14:paraId="49BF2D69" w14:textId="77777777" w:rsidR="00A14125" w:rsidRDefault="00A14125"/>
        </w:tc>
      </w:tr>
      <w:tr w:rsidR="000B5BBA" w14:paraId="6C7E5D0F" w14:textId="77777777" w:rsidTr="00C25C19">
        <w:trPr>
          <w:trHeight w:val="360"/>
        </w:trPr>
        <w:tc>
          <w:tcPr>
            <w:tcW w:w="3686" w:type="dxa"/>
            <w:tcBorders>
              <w:top w:val="single" w:sz="4" w:space="0" w:color="auto"/>
            </w:tcBorders>
          </w:tcPr>
          <w:p w14:paraId="4FC8698C" w14:textId="77777777" w:rsidR="000B5BBA" w:rsidRDefault="000B5BBA" w:rsidP="00C25C19">
            <w:pPr>
              <w:rPr>
                <w:b/>
              </w:rPr>
            </w:pPr>
            <w:r>
              <w:rPr>
                <w:b/>
              </w:rPr>
              <w:t xml:space="preserve">Review Date 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14:paraId="5685F7C0" w14:textId="77777777" w:rsidR="000B5BBA" w:rsidRDefault="000B5BBA" w:rsidP="00C25C19"/>
        </w:tc>
      </w:tr>
    </w:tbl>
    <w:p w14:paraId="46C50042" w14:textId="77777777" w:rsidR="00A14125" w:rsidRDefault="00A14125">
      <w:pPr>
        <w:rPr>
          <w:color w:val="C0C0C0"/>
        </w:rPr>
      </w:pPr>
    </w:p>
    <w:sectPr w:rsidR="00A14125" w:rsidSect="004A398B">
      <w:type w:val="continuous"/>
      <w:pgSz w:w="11906" w:h="16838" w:code="9"/>
      <w:pgMar w:top="1440" w:right="656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2D75" w14:textId="77777777" w:rsidR="00C25C19" w:rsidRDefault="00C25C19">
      <w:r>
        <w:separator/>
      </w:r>
    </w:p>
  </w:endnote>
  <w:endnote w:type="continuationSeparator" w:id="0">
    <w:p w14:paraId="2C7E84E0" w14:textId="77777777" w:rsidR="00C25C19" w:rsidRDefault="00C2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NueBlac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CD2EF9" w14:paraId="47E1A951" w14:textId="77777777">
      <w:tc>
        <w:tcPr>
          <w:tcW w:w="8222" w:type="dxa"/>
        </w:tcPr>
        <w:p w14:paraId="786BEEE7" w14:textId="77777777" w:rsidR="00CD2EF9" w:rsidRDefault="00CD2EF9">
          <w:pPr>
            <w:pStyle w:val="Footer"/>
            <w:rPr>
              <w:i/>
              <w:color w:val="808080"/>
              <w:sz w:val="12"/>
            </w:rPr>
          </w:pPr>
        </w:p>
      </w:tc>
      <w:tc>
        <w:tcPr>
          <w:tcW w:w="2268" w:type="dxa"/>
        </w:tcPr>
        <w:p w14:paraId="5FB91A0A" w14:textId="77777777" w:rsidR="00CD2EF9" w:rsidRDefault="00CD2EF9" w:rsidP="007740A2">
          <w:pPr>
            <w:pStyle w:val="Footer"/>
            <w:jc w:val="center"/>
            <w:rPr>
              <w:color w:val="808080"/>
              <w:sz w:val="12"/>
            </w:rPr>
          </w:pPr>
        </w:p>
        <w:p w14:paraId="5B28D0DE" w14:textId="77777777" w:rsidR="007740A2" w:rsidRDefault="007740A2" w:rsidP="007740A2">
          <w:pPr>
            <w:pStyle w:val="Footer"/>
            <w:jc w:val="center"/>
          </w:pPr>
        </w:p>
      </w:tc>
    </w:tr>
  </w:tbl>
  <w:p w14:paraId="37296C02" w14:textId="77777777" w:rsidR="00CD2EF9" w:rsidRDefault="00CD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7CEE7" w14:textId="77777777" w:rsidR="00C25C19" w:rsidRDefault="00C25C19">
      <w:r>
        <w:separator/>
      </w:r>
    </w:p>
  </w:footnote>
  <w:footnote w:type="continuationSeparator" w:id="0">
    <w:p w14:paraId="1951320C" w14:textId="77777777" w:rsidR="00C25C19" w:rsidRDefault="00C2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0B80" w14:textId="32918F50" w:rsidR="00185C6D" w:rsidRPr="00180E71" w:rsidRDefault="00DA68E3" w:rsidP="00CC28AC">
    <w:pPr>
      <w:pStyle w:val="Title"/>
      <w:tabs>
        <w:tab w:val="center" w:pos="4514"/>
      </w:tabs>
      <w:jc w:val="left"/>
      <w:rPr>
        <w:rFonts w:ascii="Arial" w:hAnsi="Arial" w:cs="Arial"/>
        <w:color w:val="002649"/>
        <w:sz w:val="16"/>
        <w:szCs w:val="16"/>
        <w:u w:val="none"/>
      </w:rPr>
    </w:pPr>
    <w:r>
      <w:rPr>
        <w:noProof/>
      </w:rPr>
      <w:pict w14:anchorId="398A1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3315" type="#_x0000_t75" style="position:absolute;margin-left:372.2pt;margin-top:7.55pt;width:147.75pt;height:89.25pt;z-index:251659264;visibility:visible;mso-wrap-style:square;mso-position-horizontal-relative:text;mso-position-vertical-relative:text;mso-width-relative:page;mso-height-relative:page">
          <v:imagedata r:id="rId1" o:title=""/>
          <w10:wrap type="square"/>
        </v:shape>
      </w:pict>
    </w:r>
  </w:p>
  <w:p w14:paraId="6FC3F042" w14:textId="77777777" w:rsidR="00185C6D" w:rsidRDefault="00185C6D" w:rsidP="00185C6D">
    <w:pPr>
      <w:rPr>
        <w:rFonts w:cs="Arial"/>
        <w:b/>
      </w:rPr>
    </w:pPr>
  </w:p>
  <w:p w14:paraId="4AE50E1C" w14:textId="153C3798" w:rsidR="00185C6D" w:rsidRDefault="00185C6D" w:rsidP="00185C6D">
    <w:pPr>
      <w:rPr>
        <w:rFonts w:cs="Arial"/>
        <w:b/>
      </w:rPr>
    </w:pPr>
  </w:p>
  <w:p w14:paraId="422D7638" w14:textId="3A1429BA" w:rsidR="00CC28AC" w:rsidRDefault="00CC28AC" w:rsidP="00185C6D">
    <w:pPr>
      <w:rPr>
        <w:rFonts w:cs="Arial"/>
        <w:b/>
      </w:rPr>
    </w:pPr>
  </w:p>
  <w:p w14:paraId="292544DE" w14:textId="15CFC980" w:rsidR="00CC28AC" w:rsidRDefault="00CC28AC" w:rsidP="00185C6D">
    <w:pPr>
      <w:rPr>
        <w:rFonts w:cs="Arial"/>
        <w:b/>
      </w:rPr>
    </w:pPr>
  </w:p>
  <w:p w14:paraId="5F71E699" w14:textId="2FA87724" w:rsidR="00CC28AC" w:rsidRDefault="00CC28AC" w:rsidP="00185C6D">
    <w:pPr>
      <w:rPr>
        <w:rFonts w:cs="Arial"/>
        <w:b/>
      </w:rPr>
    </w:pPr>
  </w:p>
  <w:p w14:paraId="6CEF67B5" w14:textId="77777777" w:rsidR="00CC28AC" w:rsidRPr="00036072" w:rsidRDefault="00CC28AC" w:rsidP="00185C6D">
    <w:pPr>
      <w:rPr>
        <w:rFonts w:cs="Arial"/>
        <w:b/>
      </w:rPr>
    </w:pPr>
  </w:p>
  <w:p w14:paraId="53A79996" w14:textId="184AF823" w:rsidR="00185C6D" w:rsidRPr="00D61EC9" w:rsidRDefault="00185C6D" w:rsidP="00D61EC9">
    <w:pPr>
      <w:tabs>
        <w:tab w:val="left" w:pos="6760"/>
      </w:tabs>
      <w:rPr>
        <w:rFonts w:cs="Arial"/>
        <w:b/>
        <w:lang w:val="fr-CH"/>
      </w:rPr>
    </w:pPr>
    <w:r w:rsidRPr="00D61EC9">
      <w:rPr>
        <w:rFonts w:cs="Arial"/>
        <w:b/>
        <w:lang w:val="fr-CH"/>
      </w:rPr>
      <w:t>PROCUREMENT SUB-CONTRACTOR SELECTION QUESTIONNAIRE</w:t>
    </w:r>
  </w:p>
  <w:p w14:paraId="5FBC03DB" w14:textId="77777777" w:rsidR="00185C6D" w:rsidRPr="00D61EC9" w:rsidRDefault="00185C6D" w:rsidP="00185C6D">
    <w:pPr>
      <w:rPr>
        <w:rFonts w:cs="Arial"/>
        <w:b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24DB"/>
    <w:multiLevelType w:val="singleLevel"/>
    <w:tmpl w:val="627E04C0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" w15:restartNumberingAfterBreak="0">
    <w:nsid w:val="0E1F70BE"/>
    <w:multiLevelType w:val="singleLevel"/>
    <w:tmpl w:val="0BEA7A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CDB2BCE"/>
    <w:multiLevelType w:val="singleLevel"/>
    <w:tmpl w:val="78BE91F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2EA82DC2"/>
    <w:multiLevelType w:val="singleLevel"/>
    <w:tmpl w:val="29DADEA0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 w15:restartNumberingAfterBreak="0">
    <w:nsid w:val="44B92BE4"/>
    <w:multiLevelType w:val="hybridMultilevel"/>
    <w:tmpl w:val="4F82A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F080F"/>
    <w:multiLevelType w:val="singleLevel"/>
    <w:tmpl w:val="D060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5E814695"/>
    <w:multiLevelType w:val="singleLevel"/>
    <w:tmpl w:val="FCFAAE2C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7A56"/>
    <w:rsid w:val="00010555"/>
    <w:rsid w:val="00026D58"/>
    <w:rsid w:val="00085D13"/>
    <w:rsid w:val="00097AA2"/>
    <w:rsid w:val="000B5BBA"/>
    <w:rsid w:val="000D3A85"/>
    <w:rsid w:val="0013381A"/>
    <w:rsid w:val="00145B6E"/>
    <w:rsid w:val="00185C6D"/>
    <w:rsid w:val="00194975"/>
    <w:rsid w:val="001A7FD5"/>
    <w:rsid w:val="0022424D"/>
    <w:rsid w:val="00234550"/>
    <w:rsid w:val="00254924"/>
    <w:rsid w:val="0027672B"/>
    <w:rsid w:val="00291F46"/>
    <w:rsid w:val="002E6877"/>
    <w:rsid w:val="003A09EE"/>
    <w:rsid w:val="0040093F"/>
    <w:rsid w:val="00421EEA"/>
    <w:rsid w:val="004A398B"/>
    <w:rsid w:val="00536DC4"/>
    <w:rsid w:val="00547677"/>
    <w:rsid w:val="00581EC6"/>
    <w:rsid w:val="005F518F"/>
    <w:rsid w:val="00604A7E"/>
    <w:rsid w:val="00620C6F"/>
    <w:rsid w:val="00637DBB"/>
    <w:rsid w:val="006607F2"/>
    <w:rsid w:val="00671871"/>
    <w:rsid w:val="006C4C95"/>
    <w:rsid w:val="006E25EA"/>
    <w:rsid w:val="006E2F1C"/>
    <w:rsid w:val="00700590"/>
    <w:rsid w:val="00733322"/>
    <w:rsid w:val="007740A2"/>
    <w:rsid w:val="007D2D14"/>
    <w:rsid w:val="00804CF5"/>
    <w:rsid w:val="00811EF0"/>
    <w:rsid w:val="0086162F"/>
    <w:rsid w:val="00887A56"/>
    <w:rsid w:val="008B7867"/>
    <w:rsid w:val="008C029C"/>
    <w:rsid w:val="00935920"/>
    <w:rsid w:val="009463F1"/>
    <w:rsid w:val="00976F42"/>
    <w:rsid w:val="009E3DC7"/>
    <w:rsid w:val="00A14125"/>
    <w:rsid w:val="00A34252"/>
    <w:rsid w:val="00A80251"/>
    <w:rsid w:val="00AB3357"/>
    <w:rsid w:val="00AD2ED7"/>
    <w:rsid w:val="00B10956"/>
    <w:rsid w:val="00B277C2"/>
    <w:rsid w:val="00B62823"/>
    <w:rsid w:val="00B7334A"/>
    <w:rsid w:val="00B7522E"/>
    <w:rsid w:val="00B75988"/>
    <w:rsid w:val="00B97957"/>
    <w:rsid w:val="00C25C19"/>
    <w:rsid w:val="00C34EDB"/>
    <w:rsid w:val="00C90C69"/>
    <w:rsid w:val="00CC28AC"/>
    <w:rsid w:val="00CD2EF9"/>
    <w:rsid w:val="00CD4B67"/>
    <w:rsid w:val="00D03EA7"/>
    <w:rsid w:val="00D61EC9"/>
    <w:rsid w:val="00D65789"/>
    <w:rsid w:val="00DA68E3"/>
    <w:rsid w:val="00DD2F7D"/>
    <w:rsid w:val="00E24CDC"/>
    <w:rsid w:val="00E4386D"/>
    <w:rsid w:val="00E43D83"/>
    <w:rsid w:val="00ED29EF"/>
    <w:rsid w:val="00EE4CF7"/>
    <w:rsid w:val="00F47394"/>
    <w:rsid w:val="00F73C20"/>
    <w:rsid w:val="00F9280D"/>
    <w:rsid w:val="00FB750D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6"/>
    <o:shapelayout v:ext="edit">
      <o:idmap v:ext="edit" data="1"/>
    </o:shapelayout>
  </w:shapeDefaults>
  <w:decimalSymbol w:val="."/>
  <w:listSeparator w:val=","/>
  <w14:docId w14:val="24FBD7CC"/>
  <w15:chartTrackingRefBased/>
  <w15:docId w15:val="{27B35B66-49D9-4B91-A028-8E272C5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NueBlack" w:hAnsi="HelvNueBlack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color w:val="000000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2D1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36DC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color w:val="00000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rsid w:val="00CD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2EF9"/>
    <w:rPr>
      <w:rFonts w:ascii="Tahoma" w:hAnsi="Tahoma" w:cs="Tahoma"/>
      <w:sz w:val="16"/>
      <w:szCs w:val="16"/>
      <w:lang w:val="en-GB"/>
    </w:rPr>
  </w:style>
  <w:style w:type="character" w:customStyle="1" w:styleId="Heading9Char">
    <w:name w:val="Heading 9 Char"/>
    <w:link w:val="Heading9"/>
    <w:semiHidden/>
    <w:rsid w:val="00536DC4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7D2D14"/>
    <w:rPr>
      <w:rFonts w:ascii="Calibri" w:eastAsia="Times New Roman" w:hAnsi="Calibri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B277C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TitleChar">
    <w:name w:val="Title Char"/>
    <w:link w:val="Title"/>
    <w:uiPriority w:val="99"/>
    <w:rsid w:val="00B277C2"/>
    <w:rPr>
      <w:b/>
      <w:sz w:val="24"/>
      <w:u w:val="single"/>
      <w:lang w:eastAsia="en-US"/>
    </w:rPr>
  </w:style>
  <w:style w:type="paragraph" w:styleId="BodyText2">
    <w:name w:val="Body Text 2"/>
    <w:basedOn w:val="Normal"/>
    <w:link w:val="BodyText2Char"/>
    <w:rsid w:val="00AD2ED7"/>
    <w:pPr>
      <w:spacing w:after="120" w:line="480" w:lineRule="auto"/>
    </w:pPr>
  </w:style>
  <w:style w:type="character" w:customStyle="1" w:styleId="BodyText2Char">
    <w:name w:val="Body Text 2 Char"/>
    <w:link w:val="BodyText2"/>
    <w:rsid w:val="00AD2ED7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3143-AA96-4F76-A4C0-9650D33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15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Title:</vt:lpstr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</dc:title>
  <dc:subject/>
  <dc:creator>PW Plumbing and Heating Ltd</dc:creator>
  <cp:keywords/>
  <cp:lastModifiedBy>John Ellis</cp:lastModifiedBy>
  <cp:revision>5</cp:revision>
  <cp:lastPrinted>2017-05-08T14:27:00Z</cp:lastPrinted>
  <dcterms:created xsi:type="dcterms:W3CDTF">2017-07-17T13:36:00Z</dcterms:created>
  <dcterms:modified xsi:type="dcterms:W3CDTF">2020-02-04T13:20:00Z</dcterms:modified>
</cp:coreProperties>
</file>